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4F" w:rsidRPr="005A4AC1" w:rsidRDefault="001B1046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noProof/>
          <w:spacing w:val="20"/>
          <w:szCs w:val="24"/>
        </w:rPr>
        <w:drawing>
          <wp:anchor distT="0" distB="0" distL="114300" distR="114300" simplePos="0" relativeHeight="251666432" behindDoc="0" locked="0" layoutInCell="1" allowOverlap="1" wp14:anchorId="5B3EE5BA" wp14:editId="16FFF3EE">
            <wp:simplePos x="0" y="0"/>
            <wp:positionH relativeFrom="column">
              <wp:posOffset>-148590</wp:posOffset>
            </wp:positionH>
            <wp:positionV relativeFrom="paragraph">
              <wp:posOffset>11430</wp:posOffset>
            </wp:positionV>
            <wp:extent cx="6479540" cy="73787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hlavička_BR_b&amp;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9F554F" w:rsidRDefault="0024421F" w:rsidP="00CE0BE5">
      <w:pPr>
        <w:tabs>
          <w:tab w:val="left" w:pos="1418"/>
        </w:tabs>
        <w:jc w:val="center"/>
        <w:rPr>
          <w:b/>
          <w:caps/>
          <w:spacing w:val="20"/>
          <w:szCs w:val="24"/>
        </w:rPr>
      </w:pPr>
    </w:p>
    <w:p w:rsidR="00CE0BE5" w:rsidRPr="003E2244" w:rsidRDefault="00CE0BE5" w:rsidP="00CE0BE5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3E2244">
        <w:rPr>
          <w:b/>
          <w:caps/>
          <w:spacing w:val="20"/>
          <w:sz w:val="28"/>
        </w:rPr>
        <w:t>Žádost</w:t>
      </w:r>
    </w:p>
    <w:p w:rsidR="00BA2CBF" w:rsidRPr="003E2244" w:rsidRDefault="00BA2CBF">
      <w:pPr>
        <w:jc w:val="center"/>
        <w:rPr>
          <w:b/>
          <w:smallCaps/>
        </w:rPr>
      </w:pPr>
      <w:r w:rsidRPr="003E2244">
        <w:rPr>
          <w:b/>
          <w:smallCaps/>
        </w:rPr>
        <w:t>zákonného zástupce</w:t>
      </w:r>
      <w:r w:rsidR="003E2244">
        <w:rPr>
          <w:b/>
          <w:smallCaps/>
        </w:rPr>
        <w:t xml:space="preserve"> žáka / zletilého žáka</w:t>
      </w:r>
      <w:r w:rsidRPr="003E2244">
        <w:rPr>
          <w:b/>
          <w:smallCaps/>
        </w:rPr>
        <w:t xml:space="preserve"> o vyšetření v</w:t>
      </w:r>
      <w:r w:rsidR="00E07D9B" w:rsidRPr="003E2244">
        <w:rPr>
          <w:b/>
          <w:smallCaps/>
        </w:rPr>
        <w:t>e školském poradenském zařízení</w:t>
      </w:r>
    </w:p>
    <w:p w:rsidR="00BA2CBF" w:rsidRPr="00641CFC" w:rsidRDefault="00BA2CBF">
      <w:pPr>
        <w:jc w:val="center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850"/>
        <w:gridCol w:w="567"/>
        <w:gridCol w:w="425"/>
        <w:gridCol w:w="851"/>
        <w:gridCol w:w="283"/>
        <w:gridCol w:w="3544"/>
      </w:tblGrid>
      <w:tr w:rsidR="00BA2CBF" w:rsidRPr="003E2244" w:rsidTr="00254240">
        <w:trPr>
          <w:trHeight w:hRule="exact" w:val="369"/>
        </w:trPr>
        <w:tc>
          <w:tcPr>
            <w:tcW w:w="4181" w:type="dxa"/>
            <w:gridSpan w:val="3"/>
            <w:noWrap/>
            <w:vAlign w:val="bottom"/>
          </w:tcPr>
          <w:p w:rsidR="00BA2CBF" w:rsidRPr="003E2244" w:rsidRDefault="00BA2CBF" w:rsidP="00661116">
            <w:pPr>
              <w:spacing w:before="120"/>
            </w:pPr>
            <w:r w:rsidRPr="003E2244">
              <w:t xml:space="preserve">Žádám tímto o vyšetření </w:t>
            </w:r>
            <w:r w:rsidR="00661116">
              <w:t>žáka</w:t>
            </w:r>
            <w:r w:rsidRPr="003E2244">
              <w:t xml:space="preserve"> (příjmení a jméno)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:rsidR="00BA2CBF" w:rsidRPr="004105EC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bookmarkStart w:id="1" w:name="_GoBack"/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bookmarkEnd w:id="1"/>
            <w:r>
              <w:rPr>
                <w:b/>
                <w:spacing w:val="20"/>
              </w:rPr>
              <w:fldChar w:fldCharType="end"/>
            </w:r>
            <w:bookmarkEnd w:id="0"/>
          </w:p>
        </w:tc>
      </w:tr>
      <w:tr w:rsidR="00BA2CBF" w:rsidRPr="003E2244" w:rsidTr="00254240">
        <w:trPr>
          <w:trHeight w:hRule="exact" w:val="369"/>
        </w:trPr>
        <w:tc>
          <w:tcPr>
            <w:tcW w:w="2197" w:type="dxa"/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narozeného dne (datum)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  <w:noWrap/>
            <w:vAlign w:val="bottom"/>
          </w:tcPr>
          <w:p w:rsidR="00BA2CBF" w:rsidRPr="004105EC" w:rsidRDefault="00D52CC7" w:rsidP="003E2244">
            <w:pPr>
              <w:spacing w:before="120"/>
            </w:pPr>
            <w:r>
              <w:t>Důvod vyšetření: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254240">
        <w:trPr>
          <w:trHeight w:hRule="exact" w:val="369"/>
        </w:trPr>
        <w:tc>
          <w:tcPr>
            <w:tcW w:w="9851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254240" w:rsidP="0025424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2"/>
          </w:p>
        </w:tc>
      </w:tr>
      <w:tr w:rsidR="00BA2CBF" w:rsidRPr="003E2244" w:rsidTr="00DE43D5">
        <w:trPr>
          <w:cantSplit/>
        </w:trPr>
        <w:tc>
          <w:tcPr>
            <w:tcW w:w="9851" w:type="dxa"/>
            <w:gridSpan w:val="8"/>
            <w:tcBorders>
              <w:top w:val="dotted" w:sz="4" w:space="0" w:color="auto"/>
            </w:tcBorders>
            <w:vAlign w:val="bottom"/>
          </w:tcPr>
          <w:p w:rsidR="00BA2CBF" w:rsidRDefault="00BA2CBF" w:rsidP="00752B01">
            <w:pPr>
              <w:spacing w:before="120"/>
              <w:jc w:val="both"/>
            </w:pPr>
            <w:r w:rsidRPr="003E2244">
              <w:t>Současně žádám o zpracování níže uvedeného pedagogického zjištění</w:t>
            </w:r>
            <w:r w:rsidR="00752B01">
              <w:t xml:space="preserve"> školy</w:t>
            </w:r>
            <w:r w:rsidRPr="003E2244">
              <w:t xml:space="preserve"> (</w:t>
            </w:r>
            <w:r w:rsidR="00752B01">
              <w:t>informace o dosavadním průběhu vzdělávání žáka</w:t>
            </w:r>
            <w:r w:rsidRPr="003E2244">
              <w:t>) a o jeho zaslání na adresu příslušného pracoviště pedagogicko</w:t>
            </w:r>
            <w:r w:rsidR="00641CFC">
              <w:t xml:space="preserve"> </w:t>
            </w:r>
            <w:r w:rsidRPr="003E2244">
              <w:t>-</w:t>
            </w:r>
            <w:r w:rsidR="00641CFC">
              <w:t xml:space="preserve"> </w:t>
            </w:r>
            <w:r w:rsidRPr="003E2244">
              <w:t>psychologické poradny.</w:t>
            </w:r>
          </w:p>
          <w:p w:rsidR="00730E40" w:rsidRPr="003E2244" w:rsidRDefault="00730E40" w:rsidP="00730E40">
            <w:pPr>
              <w:jc w:val="both"/>
            </w:pPr>
            <w:r>
              <w:t>Beru na vědomí, že p</w:t>
            </w:r>
            <w:r w:rsidRPr="00730E40">
              <w:t>edagogicko - psychologická poradna</w:t>
            </w:r>
            <w:r>
              <w:t xml:space="preserve"> </w:t>
            </w:r>
            <w:r w:rsidRPr="00730E40">
              <w:t>zpracovává osobní údaje uvedené</w:t>
            </w:r>
            <w:r>
              <w:t xml:space="preserve"> v této</w:t>
            </w:r>
            <w:r w:rsidRPr="00730E40">
              <w:t xml:space="preserve"> žádosti v</w:t>
            </w:r>
            <w:r>
              <w:t> </w:t>
            </w:r>
            <w:r w:rsidRPr="00730E40">
              <w:t>souladu</w:t>
            </w:r>
            <w:r>
              <w:t xml:space="preserve"> se </w:t>
            </w:r>
            <w:r w:rsidRPr="00730E40">
              <w:t>zákon</w:t>
            </w:r>
            <w:r>
              <w:t>em</w:t>
            </w:r>
            <w:r w:rsidRPr="00730E40">
              <w:t xml:space="preserve"> č. 110/2019 Sb., o zpracování osobních údajů, v platném znění.</w:t>
            </w:r>
          </w:p>
        </w:tc>
      </w:tr>
      <w:tr w:rsidR="002B1E3C" w:rsidRPr="003E2244" w:rsidTr="000D4E2F">
        <w:trPr>
          <w:cantSplit/>
          <w:trHeight w:hRule="exact" w:val="369"/>
        </w:trPr>
        <w:tc>
          <w:tcPr>
            <w:tcW w:w="3331" w:type="dxa"/>
            <w:gridSpan w:val="2"/>
            <w:vAlign w:val="bottom"/>
          </w:tcPr>
          <w:p w:rsidR="002B1E3C" w:rsidRPr="004105EC" w:rsidRDefault="002B1E3C" w:rsidP="003E2244">
            <w:pPr>
              <w:spacing w:before="120"/>
              <w:jc w:val="right"/>
            </w:pPr>
            <w:r w:rsidRPr="004105EC">
              <w:t>Kontaktní údaje - telefon:</w:t>
            </w:r>
          </w:p>
        </w:tc>
        <w:tc>
          <w:tcPr>
            <w:tcW w:w="1842" w:type="dxa"/>
            <w:gridSpan w:val="3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B1E3C" w:rsidRPr="004105EC" w:rsidRDefault="001810E3" w:rsidP="003E2244">
            <w:pPr>
              <w:spacing w:before="120"/>
              <w:jc w:val="right"/>
            </w:pPr>
            <w:r w:rsidRPr="004105EC">
              <w:t>e-mail: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B1E3C" w:rsidRPr="003E2244" w:rsidTr="00730E40">
        <w:trPr>
          <w:trHeight w:hRule="exact" w:val="369"/>
        </w:trPr>
        <w:tc>
          <w:tcPr>
            <w:tcW w:w="6024" w:type="dxa"/>
            <w:gridSpan w:val="6"/>
            <w:vAlign w:val="bottom"/>
          </w:tcPr>
          <w:p w:rsidR="002B1E3C" w:rsidRPr="004105EC" w:rsidRDefault="002B1E3C" w:rsidP="003E2244">
            <w:pPr>
              <w:spacing w:before="120"/>
              <w:jc w:val="right"/>
              <w:rPr>
                <w:b/>
              </w:rPr>
            </w:pPr>
            <w:r w:rsidRPr="004105EC">
              <w:t>Podpis zákonného zástupce žáka</w:t>
            </w:r>
            <w:r w:rsidR="003E2244" w:rsidRPr="004105EC">
              <w:t xml:space="preserve"> / zletilého žáka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B1E3C" w:rsidRPr="004105EC" w:rsidRDefault="002B1E3C" w:rsidP="003E2244">
            <w:pPr>
              <w:spacing w:before="120"/>
              <w:rPr>
                <w:spacing w:val="20"/>
              </w:rPr>
            </w:pPr>
          </w:p>
        </w:tc>
      </w:tr>
    </w:tbl>
    <w:p w:rsidR="00BA2CBF" w:rsidRPr="00641CFC" w:rsidRDefault="00BA2CBF" w:rsidP="00641CFC">
      <w:pPr>
        <w:spacing w:before="120"/>
        <w:jc w:val="center"/>
        <w:rPr>
          <w:sz w:val="22"/>
          <w:szCs w:val="22"/>
        </w:rPr>
      </w:pPr>
    </w:p>
    <w:p w:rsidR="00BA2CBF" w:rsidRPr="003E2244" w:rsidRDefault="00BA2CBF">
      <w:pPr>
        <w:jc w:val="center"/>
        <w:rPr>
          <w:b/>
          <w:caps/>
          <w:sz w:val="28"/>
        </w:rPr>
      </w:pPr>
      <w:r w:rsidRPr="003E2244">
        <w:rPr>
          <w:b/>
          <w:caps/>
          <w:spacing w:val="20"/>
          <w:sz w:val="28"/>
        </w:rPr>
        <w:t xml:space="preserve">Pedagogické Zjištění </w:t>
      </w:r>
      <w:r w:rsidR="00752B01">
        <w:rPr>
          <w:b/>
          <w:caps/>
          <w:spacing w:val="20"/>
          <w:sz w:val="28"/>
        </w:rPr>
        <w:t>školy</w:t>
      </w:r>
    </w:p>
    <w:p w:rsidR="00BA2CBF" w:rsidRPr="003E2244" w:rsidRDefault="00230ED6">
      <w:pPr>
        <w:jc w:val="center"/>
        <w:rPr>
          <w:b/>
          <w:smallCaps/>
        </w:rPr>
      </w:pPr>
      <w:r w:rsidRPr="00230ED6">
        <w:rPr>
          <w:b/>
          <w:smallCaps/>
        </w:rPr>
        <w:t>informace o dosavadním průběhu vzdělávání žáka</w:t>
      </w:r>
      <w:r w:rsidR="0022027E">
        <w:rPr>
          <w:b/>
          <w:smallCaps/>
        </w:rPr>
        <w:t xml:space="preserve"> - zpráva školy o žákovi (</w:t>
      </w:r>
      <w:r w:rsidR="00BA2CBF" w:rsidRPr="003E2244">
        <w:rPr>
          <w:b/>
          <w:smallCaps/>
        </w:rPr>
        <w:t>po vyplnění důvěrné!)</w:t>
      </w:r>
    </w:p>
    <w:p w:rsidR="00BA2CBF" w:rsidRPr="00641CFC" w:rsidRDefault="00BA2CBF">
      <w:pPr>
        <w:jc w:val="center"/>
        <w:rPr>
          <w:b/>
          <w:smallCaps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26"/>
        <w:gridCol w:w="141"/>
        <w:gridCol w:w="284"/>
        <w:gridCol w:w="326"/>
        <w:gridCol w:w="99"/>
        <w:gridCol w:w="652"/>
        <w:gridCol w:w="751"/>
        <w:gridCol w:w="440"/>
        <w:gridCol w:w="311"/>
        <w:gridCol w:w="752"/>
        <w:gridCol w:w="496"/>
        <w:gridCol w:w="255"/>
        <w:gridCol w:w="751"/>
        <w:gridCol w:w="553"/>
        <w:gridCol w:w="198"/>
        <w:gridCol w:w="751"/>
        <w:gridCol w:w="894"/>
      </w:tblGrid>
      <w:tr w:rsidR="00661116" w:rsidRPr="003E2244" w:rsidTr="00254240">
        <w:trPr>
          <w:cantSplit/>
          <w:trHeight w:hRule="exact" w:val="397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3E2244" w:rsidRDefault="00661116" w:rsidP="003E2244">
            <w:pPr>
              <w:spacing w:before="120"/>
            </w:pPr>
            <w:r w:rsidRPr="003E2244">
              <w:t>Jméno a příjmení</w:t>
            </w:r>
            <w:r>
              <w:t xml:space="preserve"> žáka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0D4E2F" w:rsidP="000D4E2F">
            <w:pPr>
              <w:spacing w:before="120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b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20"/>
                <w:sz w:val="22"/>
                <w:szCs w:val="22"/>
              </w:rPr>
            </w:r>
            <w:r>
              <w:rPr>
                <w:b/>
                <w:spacing w:val="2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661116" w:rsidRDefault="00661116" w:rsidP="003E2244">
            <w:pPr>
              <w:spacing w:before="120"/>
            </w:pP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661116" w:rsidRPr="003E2244" w:rsidTr="005B7FF1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4105EC" w:rsidRDefault="00661116" w:rsidP="005B7FF1">
            <w:pPr>
              <w:spacing w:before="120"/>
            </w:pPr>
            <w:r w:rsidRPr="004105EC">
              <w:t>Datum narození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1116" w:rsidRPr="004105EC" w:rsidRDefault="005B7FF1" w:rsidP="005B7FF1">
            <w:pPr>
              <w:spacing w:before="120"/>
              <w:ind w:right="57"/>
              <w:jc w:val="right"/>
            </w:pPr>
            <w:proofErr w:type="gramStart"/>
            <w:r>
              <w:t>Ev.č.</w:t>
            </w:r>
            <w:proofErr w:type="gramEnd"/>
            <w:r>
              <w:t xml:space="preserve"> spisu PPP (je-li veden)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Trvalé bydliště</w:t>
            </w: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4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matky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5B7FF1" w:rsidP="005B7FF1">
            <w:pPr>
              <w:spacing w:before="120"/>
              <w:ind w:right="57"/>
              <w:jc w:val="right"/>
            </w:pPr>
            <w:r>
              <w:t>Jméno otce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pediatra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5B7FF1">
            <w:pPr>
              <w:spacing w:before="120"/>
              <w:ind w:right="57"/>
              <w:jc w:val="right"/>
            </w:pPr>
            <w:r w:rsidRPr="004105EC">
              <w:t>Školní docházk</w:t>
            </w:r>
            <w:r w:rsidR="00230ED6">
              <w:t>a</w:t>
            </w:r>
            <w:r w:rsidRPr="004105EC">
              <w:t xml:space="preserve"> zahájena v roce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60466" w:rsidP="003E2244">
            <w:pPr>
              <w:spacing w:before="120"/>
              <w:jc w:val="both"/>
            </w:pPr>
            <w:r w:rsidRPr="004105EC">
              <w:t>Název</w:t>
            </w:r>
            <w:r w:rsidR="00BA2CBF" w:rsidRPr="004105EC">
              <w:t xml:space="preserve"> kmenové školy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B60466">
            <w:pPr>
              <w:spacing w:before="120"/>
            </w:pPr>
            <w:r w:rsidRPr="004105EC">
              <w:t xml:space="preserve">Navštěvuje </w:t>
            </w:r>
            <w:r w:rsidR="00B60466" w:rsidRPr="004105EC">
              <w:t>třídu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5B7FF1">
            <w:pPr>
              <w:spacing w:before="120"/>
              <w:ind w:right="57"/>
              <w:jc w:val="right"/>
            </w:pPr>
            <w:r w:rsidRPr="004105EC">
              <w:t>Opakování ročníku (kterého)</w:t>
            </w:r>
            <w:r w:rsidR="005B7FF1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both"/>
            </w:pPr>
            <w:r w:rsidRPr="004105EC">
              <w:t>Výpis z vysvědčení ze dne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right"/>
              <w:rPr>
                <w:i/>
              </w:rPr>
            </w:pPr>
            <w:r w:rsidRPr="004105EC">
              <w:rPr>
                <w:i/>
              </w:rPr>
              <w:t>Chování: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DE43D5">
            <w:pPr>
              <w:spacing w:before="12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5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5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DE43D5">
        <w:trPr>
          <w:cantSplit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JČ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cizí jazyk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Ma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F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Che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Z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Př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Ov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Tv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Vv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A2CBF" w:rsidRPr="004105EC" w:rsidRDefault="00BA2CBF" w:rsidP="00B60466">
            <w:pPr>
              <w:jc w:val="center"/>
              <w:rPr>
                <w:i/>
              </w:rPr>
            </w:pPr>
            <w:r w:rsidRPr="004105EC">
              <w:rPr>
                <w:i/>
              </w:rPr>
              <w:t>Hv</w:t>
            </w: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779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94" w:type="dxa"/>
            <w:tcBorders>
              <w:top w:val="single" w:sz="4" w:space="0" w:color="auto"/>
            </w:tcBorders>
            <w:noWrap/>
            <w:vAlign w:val="center"/>
          </w:tcPr>
          <w:p w:rsidR="00BA2CBF" w:rsidRPr="00DE43D5" w:rsidRDefault="00D7586B" w:rsidP="00AE1A9D">
            <w:pPr>
              <w:spacing w:before="60" w:after="4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A2CBF" w:rsidP="003E2244">
            <w:pPr>
              <w:spacing w:before="120"/>
              <w:jc w:val="both"/>
            </w:pPr>
            <w:r w:rsidRPr="004105EC">
              <w:t>Jiné předměty (vypište):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0D4E2F" w:rsidRDefault="000D4E2F" w:rsidP="000D4E2F">
            <w:pPr>
              <w:spacing w:before="6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5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  <w:r w:rsidRPr="004105EC">
              <w:t>Zasíláme jako podklad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</w:tcBorders>
            <w:noWrap/>
            <w:vAlign w:val="bottom"/>
          </w:tcPr>
          <w:p w:rsidR="00E1090D" w:rsidRPr="004105EC" w:rsidRDefault="00E1090D" w:rsidP="00E63F10">
            <w:pPr>
              <w:spacing w:before="40" w:after="40"/>
            </w:pPr>
            <w:r w:rsidRPr="004105EC">
              <w:t>k prvotnímu vyšetření</w:t>
            </w:r>
          </w:p>
        </w:tc>
        <w:tc>
          <w:tcPr>
            <w:tcW w:w="1843" w:type="dxa"/>
            <w:gridSpan w:val="3"/>
            <w:noWrap/>
            <w:vAlign w:val="bottom"/>
          </w:tcPr>
          <w:p w:rsidR="00E1090D" w:rsidRPr="004105EC" w:rsidRDefault="00E1090D" w:rsidP="00B60466">
            <w:pPr>
              <w:spacing w:before="40" w:after="40"/>
              <w:jc w:val="both"/>
              <w:rPr>
                <w:spacing w:val="20"/>
              </w:rPr>
            </w:pPr>
          </w:p>
        </w:tc>
      </w:tr>
      <w:tr w:rsidR="00B60466" w:rsidRPr="00641CFC" w:rsidTr="00DE43D5">
        <w:trPr>
          <w:cantSplit/>
        </w:trPr>
        <w:tc>
          <w:tcPr>
            <w:tcW w:w="985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466" w:rsidRPr="004105EC" w:rsidRDefault="00B60466" w:rsidP="00DF200B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5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090D" w:rsidRPr="004105EC" w:rsidRDefault="00E1090D" w:rsidP="00B60466">
            <w:pPr>
              <w:spacing w:before="40" w:after="40"/>
            </w:pPr>
            <w:r w:rsidRPr="004105EC">
              <w:t>ke kontrolnímu vyšetření - poslední vyšetření dne: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DE43D5" w:rsidRDefault="006A657D" w:rsidP="00DE43D5">
            <w:pPr>
              <w:spacing w:before="4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2694"/>
        <w:gridCol w:w="425"/>
        <w:gridCol w:w="3100"/>
        <w:gridCol w:w="160"/>
      </w:tblGrid>
      <w:tr w:rsidR="0035130B" w:rsidRPr="003E2244" w:rsidTr="00DF200B"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130B" w:rsidRPr="003E2244" w:rsidRDefault="0035130B" w:rsidP="00681BE2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D</w:t>
            </w:r>
            <w:r w:rsidRPr="00497B2D">
              <w:rPr>
                <w:b/>
                <w:u w:val="single"/>
              </w:rPr>
              <w:t>osavadní provedená opatření</w:t>
            </w:r>
            <w:r w:rsidRPr="00497B2D">
              <w:t xml:space="preserve"> k řešení problémů </w:t>
            </w:r>
            <w:r>
              <w:t>žáka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5B7FF1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Žákovi byla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psychologem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dalším pedagogickým pracovníkem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Forma vzdělávání žáka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681BE2">
            <w:pPr>
              <w:spacing w:before="40" w:after="40"/>
              <w:rPr>
                <w:bCs/>
              </w:rPr>
            </w:pPr>
            <w:r>
              <w:rPr>
                <w:bCs/>
              </w:rPr>
              <w:t>plán pedagogické podpory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individuální vzdělávací plán (IVP)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35130B" w:rsidRDefault="0035130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2126"/>
        <w:gridCol w:w="709"/>
        <w:gridCol w:w="2835"/>
        <w:gridCol w:w="690"/>
        <w:gridCol w:w="160"/>
      </w:tblGrid>
      <w:tr w:rsidR="0035130B" w:rsidRPr="003E2244" w:rsidTr="00DF200B"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30B" w:rsidRPr="003E2244" w:rsidRDefault="0035130B" w:rsidP="00DF200B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 žáka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130B" w:rsidRPr="00787362" w:rsidRDefault="0035130B" w:rsidP="00DF200B">
            <w:pPr>
              <w:spacing w:before="40" w:after="40"/>
              <w:rPr>
                <w:b/>
                <w:i/>
              </w:rPr>
            </w:pPr>
            <w:r>
              <w:t>Celkový počet žáků ve třídě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1908B2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t>Počet žáků nadaných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45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B25E7F" w:rsidRDefault="0035130B" w:rsidP="00DF200B">
            <w:pPr>
              <w:spacing w:before="40" w:after="40"/>
            </w:pPr>
            <w:r>
              <w:t xml:space="preserve">Počet žáků </w:t>
            </w:r>
            <w:r w:rsidRPr="00701999">
              <w:t>s</w:t>
            </w:r>
            <w:r>
              <w:t>e SVP s</w:t>
            </w:r>
            <w:r w:rsidRPr="00701999">
              <w:t xml:space="preserve"> přiznanými podpůrnými opatřeními</w:t>
            </w:r>
            <w:r>
              <w:t xml:space="preserve"> I. stupně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EC540E" w:rsidRDefault="0035130B" w:rsidP="00DF200B">
            <w:pPr>
              <w:spacing w:before="40" w:after="40"/>
              <w:ind w:right="170"/>
              <w:jc w:val="right"/>
            </w:pPr>
            <w:r>
              <w:t>II. až V. stupně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C04F99" w:rsidRDefault="00C04F99" w:rsidP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851"/>
        <w:gridCol w:w="708"/>
        <w:gridCol w:w="2127"/>
        <w:gridCol w:w="425"/>
        <w:gridCol w:w="2410"/>
        <w:gridCol w:w="690"/>
        <w:gridCol w:w="160"/>
      </w:tblGrid>
      <w:tr w:rsidR="00C04F99" w:rsidRPr="003E2244" w:rsidTr="0072062E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4F99" w:rsidRPr="003E2244" w:rsidRDefault="00C04F99" w:rsidP="00C04F99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</w:t>
            </w:r>
            <w:r w:rsidR="004C081E">
              <w:rPr>
                <w:b/>
                <w:bCs/>
                <w:color w:val="000000"/>
                <w:u w:val="single"/>
              </w:rPr>
              <w:t xml:space="preserve"> žáka</w:t>
            </w:r>
            <w:r>
              <w:rPr>
                <w:b/>
                <w:bCs/>
                <w:color w:val="000000"/>
                <w:u w:val="single"/>
              </w:rPr>
              <w:t xml:space="preserve"> - personální podpora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C04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91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</w:tcPr>
          <w:p w:rsidR="0035130B" w:rsidRPr="004105EC" w:rsidRDefault="0035130B" w:rsidP="00C04F99">
            <w:pPr>
              <w:rPr>
                <w:bCs/>
              </w:rPr>
            </w:pPr>
            <w:r>
              <w:rPr>
                <w:bCs/>
              </w:rPr>
              <w:t xml:space="preserve">Počet žáků třídy, kterým je při vzdělávání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C04F99">
            <w:pPr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787362" w:rsidRDefault="0035130B" w:rsidP="00DF200B">
            <w:pPr>
              <w:spacing w:before="40" w:after="40"/>
              <w:ind w:right="170"/>
              <w:jc w:val="right"/>
              <w:rPr>
                <w:b/>
                <w:i/>
              </w:rPr>
            </w:pPr>
            <w:r>
              <w:rPr>
                <w:bCs/>
              </w:rPr>
              <w:t xml:space="preserve">a) </w:t>
            </w: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c) </w:t>
            </w: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b) </w:t>
            </w:r>
            <w:r w:rsidRPr="00F17658">
              <w:rPr>
                <w:bCs/>
              </w:rPr>
              <w:t>školním psychologem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>d) dalším pedagogickým pracovníkem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/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BA2CBF" w:rsidRPr="003E2244" w:rsidTr="005314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1" w:type="dxa"/>
            <w:gridSpan w:val="9"/>
          </w:tcPr>
          <w:p w:rsidR="00BA2CBF" w:rsidRPr="003E2244" w:rsidRDefault="00BA2CBF" w:rsidP="000C0F76">
            <w:pPr>
              <w:jc w:val="both"/>
            </w:pPr>
            <w:r w:rsidRPr="00497B2D">
              <w:rPr>
                <w:b/>
                <w:u w:val="single"/>
              </w:rPr>
              <w:t>Důvody vyšetření</w:t>
            </w:r>
            <w:r w:rsidRPr="00497B2D">
              <w:rPr>
                <w:b/>
              </w:rPr>
              <w:t xml:space="preserve"> -</w:t>
            </w:r>
            <w:r w:rsidRPr="00B60466">
              <w:t xml:space="preserve"> </w:t>
            </w:r>
            <w:r w:rsidRPr="00B60466">
              <w:rPr>
                <w:b/>
              </w:rPr>
              <w:t>podrobně specifikujte projevy!</w:t>
            </w:r>
            <w:r w:rsidRPr="003E2244">
              <w:rPr>
                <w:b/>
                <w:sz w:val="18"/>
              </w:rPr>
              <w:t xml:space="preserve"> </w:t>
            </w:r>
            <w:r w:rsidRPr="003E2244">
              <w:rPr>
                <w:sz w:val="16"/>
              </w:rPr>
              <w:t>(uveďte rovněž předpokládané důvody školních problémů  - nedostatek nadání, specifická porucha učení</w:t>
            </w:r>
            <w:r w:rsidR="00B60466">
              <w:rPr>
                <w:sz w:val="16"/>
              </w:rPr>
              <w:t xml:space="preserve"> nebo chování</w:t>
            </w:r>
            <w:r w:rsidRPr="003E2244">
              <w:rPr>
                <w:sz w:val="16"/>
              </w:rPr>
              <w:t xml:space="preserve">, </w:t>
            </w:r>
            <w:r w:rsidR="000C0F76" w:rsidRPr="003E2244">
              <w:rPr>
                <w:sz w:val="16"/>
              </w:rPr>
              <w:t>n</w:t>
            </w:r>
            <w:r w:rsidR="000C0F76">
              <w:rPr>
                <w:sz w:val="16"/>
              </w:rPr>
              <w:t>edostatky</w:t>
            </w:r>
            <w:r w:rsidR="000C0F76" w:rsidRPr="003E2244">
              <w:rPr>
                <w:sz w:val="16"/>
              </w:rPr>
              <w:t xml:space="preserve"> v domácí přípravě, </w:t>
            </w:r>
            <w:r w:rsidR="000C0F76" w:rsidRPr="000C0F76">
              <w:rPr>
                <w:sz w:val="16"/>
              </w:rPr>
              <w:t>kulturní prostředí nebo jiné životní podmínky žáka</w:t>
            </w:r>
            <w:r w:rsidRPr="003E2244">
              <w:rPr>
                <w:sz w:val="16"/>
              </w:rPr>
              <w:t xml:space="preserve"> apod.)</w:t>
            </w:r>
          </w:p>
        </w:tc>
      </w:tr>
      <w:tr w:rsidR="00BA2CBF" w:rsidRPr="003E2244" w:rsidTr="00B23E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211"/>
        </w:trPr>
        <w:tc>
          <w:tcPr>
            <w:tcW w:w="9851" w:type="dxa"/>
            <w:gridSpan w:val="9"/>
          </w:tcPr>
          <w:p w:rsidR="00661116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681BE2">
            <w:pPr>
              <w:jc w:val="both"/>
            </w:pPr>
            <w:r w:rsidRPr="00497B2D">
              <w:rPr>
                <w:b/>
                <w:u w:val="single"/>
              </w:rPr>
              <w:t xml:space="preserve">Chování </w:t>
            </w:r>
            <w:r w:rsidR="005A4AC1">
              <w:rPr>
                <w:b/>
                <w:u w:val="single"/>
              </w:rPr>
              <w:t xml:space="preserve">žáka </w:t>
            </w:r>
            <w:r w:rsidRPr="00497B2D">
              <w:rPr>
                <w:b/>
                <w:u w:val="single"/>
              </w:rPr>
              <w:t>ve škole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(vztah ke školní práci, chování k učitelům a spolužákům, voln</w:t>
            </w:r>
            <w:r w:rsidR="00641CFC">
              <w:rPr>
                <w:sz w:val="16"/>
              </w:rPr>
              <w:t xml:space="preserve">očasové aktivity </w:t>
            </w:r>
            <w:r w:rsidRPr="003E2244">
              <w:rPr>
                <w:sz w:val="16"/>
              </w:rPr>
              <w:t>apod.)</w:t>
            </w:r>
          </w:p>
        </w:tc>
      </w:tr>
      <w:tr w:rsidR="00BA2CBF" w:rsidRPr="003E2244" w:rsidTr="005314D3">
        <w:trPr>
          <w:trHeight w:hRule="exact" w:val="1701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B60466" w:rsidRDefault="00BA2CBF" w:rsidP="00681BE2">
            <w:pPr>
              <w:jc w:val="both"/>
            </w:pPr>
            <w:r w:rsidRPr="00497B2D">
              <w:rPr>
                <w:b/>
                <w:u w:val="single"/>
              </w:rPr>
              <w:t>Rodinné prostředí</w:t>
            </w:r>
            <w:r w:rsidR="005A4AC1">
              <w:rPr>
                <w:b/>
                <w:u w:val="single"/>
              </w:rPr>
              <w:t xml:space="preserve"> žáka</w:t>
            </w:r>
            <w:r w:rsidRPr="00B60466">
              <w:t xml:space="preserve"> a jeho výchovné působení na </w:t>
            </w:r>
            <w:r w:rsidR="00497B2D">
              <w:t>žáka</w:t>
            </w:r>
            <w:r w:rsidRPr="00B60466">
              <w:t xml:space="preserve"> z pohledu školy</w:t>
            </w:r>
            <w:r w:rsidR="000C0F76">
              <w:t xml:space="preserve"> </w:t>
            </w:r>
            <w:r w:rsidR="000C0F76" w:rsidRPr="003E2244">
              <w:rPr>
                <w:sz w:val="16"/>
              </w:rPr>
              <w:t>(</w:t>
            </w:r>
            <w:r w:rsidR="000C0F76">
              <w:rPr>
                <w:sz w:val="16"/>
              </w:rPr>
              <w:t xml:space="preserve">včetně skutečnosti, že </w:t>
            </w:r>
            <w:r w:rsidR="0083419E">
              <w:rPr>
                <w:sz w:val="16"/>
              </w:rPr>
              <w:t xml:space="preserve">žák vyrůstá v odlišném </w:t>
            </w:r>
            <w:r w:rsidR="000C0F76" w:rsidRPr="000C0F76">
              <w:rPr>
                <w:sz w:val="16"/>
              </w:rPr>
              <w:t>kulturní</w:t>
            </w:r>
            <w:r w:rsidR="00D80B57">
              <w:rPr>
                <w:sz w:val="16"/>
              </w:rPr>
              <w:t>m</w:t>
            </w:r>
            <w:r w:rsidR="000C0F76" w:rsidRPr="000C0F76">
              <w:rPr>
                <w:sz w:val="16"/>
              </w:rPr>
              <w:t xml:space="preserve"> prostředí nebo </w:t>
            </w:r>
            <w:r w:rsidR="0083419E">
              <w:rPr>
                <w:sz w:val="16"/>
              </w:rPr>
              <w:t>specifických</w:t>
            </w:r>
            <w:r w:rsidR="000C0F76" w:rsidRPr="000C0F76">
              <w:rPr>
                <w:sz w:val="16"/>
              </w:rPr>
              <w:t xml:space="preserve"> životní</w:t>
            </w:r>
            <w:r w:rsidR="0083419E">
              <w:rPr>
                <w:sz w:val="16"/>
              </w:rPr>
              <w:t>ch</w:t>
            </w:r>
            <w:r w:rsidR="00681BE2">
              <w:rPr>
                <w:sz w:val="16"/>
              </w:rPr>
              <w:t xml:space="preserve"> </w:t>
            </w:r>
            <w:r w:rsidR="000C0F76" w:rsidRPr="000C0F76">
              <w:rPr>
                <w:sz w:val="16"/>
              </w:rPr>
              <w:t>podmínk</w:t>
            </w:r>
            <w:r w:rsidR="0083419E">
              <w:rPr>
                <w:sz w:val="16"/>
              </w:rPr>
              <w:t>ách</w:t>
            </w:r>
            <w:r w:rsidR="00681BE2">
              <w:rPr>
                <w:sz w:val="16"/>
              </w:rPr>
              <w:t>)</w:t>
            </w:r>
          </w:p>
        </w:tc>
      </w:tr>
      <w:tr w:rsidR="00BA2CBF" w:rsidRPr="003E2244" w:rsidTr="005314D3">
        <w:trPr>
          <w:trHeight w:hRule="exact" w:val="1701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5A4AC1" w:rsidRPr="003E2244" w:rsidTr="00DF200B"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4AC1" w:rsidRPr="003E2244" w:rsidRDefault="005A4AC1" w:rsidP="00806392">
            <w:pPr>
              <w:jc w:val="both"/>
            </w:pPr>
            <w:r>
              <w:rPr>
                <w:b/>
                <w:u w:val="single"/>
              </w:rPr>
              <w:t>Informace o intervenci jiného odborného pracoviště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 xml:space="preserve">(má-li škola </w:t>
            </w:r>
            <w:r w:rsidR="00806392">
              <w:rPr>
                <w:sz w:val="16"/>
              </w:rPr>
              <w:t>tyt</w:t>
            </w:r>
            <w:r w:rsidR="00F843C1">
              <w:rPr>
                <w:sz w:val="16"/>
              </w:rPr>
              <w:t>o</w:t>
            </w:r>
            <w:r w:rsidR="00806392">
              <w:rPr>
                <w:sz w:val="16"/>
              </w:rPr>
              <w:t xml:space="preserve"> informace </w:t>
            </w:r>
            <w:r w:rsidR="000C0F76">
              <w:rPr>
                <w:sz w:val="16"/>
              </w:rPr>
              <w:t>k dispozici</w:t>
            </w:r>
            <w:r>
              <w:rPr>
                <w:sz w:val="16"/>
              </w:rPr>
              <w:t>, příp. závěry odborných vyšetření</w:t>
            </w:r>
            <w:r w:rsidR="000C0F76">
              <w:rPr>
                <w:sz w:val="16"/>
              </w:rPr>
              <w:t xml:space="preserve"> …</w:t>
            </w:r>
            <w:r w:rsidRPr="003E2244">
              <w:rPr>
                <w:sz w:val="16"/>
              </w:rPr>
              <w:t>)</w:t>
            </w: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1908B2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1908B2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jiné školské poradenské zařízení (PPP, SPC)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středisko výchovné péče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odborný lékař (psychiatr, neurolog 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logoped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4105EC" w:rsidRDefault="000C0F76" w:rsidP="00DF200B">
            <w:pPr>
              <w:rPr>
                <w:sz w:val="6"/>
                <w:szCs w:val="6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C0F76" w:rsidRPr="00B25E7F" w:rsidRDefault="000C0F76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C0F76" w:rsidRPr="004105EC" w:rsidRDefault="000C0F76" w:rsidP="000C0F76">
            <w:pPr>
              <w:spacing w:before="40"/>
              <w:rPr>
                <w:bCs/>
              </w:rPr>
            </w:pPr>
            <w:r>
              <w:t>j</w:t>
            </w:r>
            <w:r w:rsidRPr="004105EC">
              <w:t xml:space="preserve">iné </w:t>
            </w:r>
            <w:r>
              <w:t>odborné pracoviště</w:t>
            </w:r>
            <w:r w:rsidRPr="004105EC">
              <w:t xml:space="preserve"> </w:t>
            </w:r>
            <w:r w:rsidRPr="004105EC">
              <w:rPr>
                <w:sz w:val="16"/>
                <w:szCs w:val="16"/>
              </w:rPr>
              <w:t>(prosím 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F76" w:rsidRPr="004105EC" w:rsidRDefault="000C0F76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0F76" w:rsidRPr="00DE43D5" w:rsidRDefault="00240911" w:rsidP="001908B2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b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B27C0D" w:rsidRDefault="000C0F76" w:rsidP="00DF200B">
            <w:pPr>
              <w:rPr>
                <w:sz w:val="6"/>
                <w:szCs w:val="6"/>
              </w:rPr>
            </w:pPr>
          </w:p>
        </w:tc>
      </w:tr>
    </w:tbl>
    <w:p w:rsidR="000C0F76" w:rsidRDefault="000C0F76" w:rsidP="000C0F76">
      <w:pPr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1276"/>
        <w:gridCol w:w="425"/>
        <w:gridCol w:w="1985"/>
        <w:gridCol w:w="425"/>
        <w:gridCol w:w="2533"/>
        <w:gridCol w:w="160"/>
      </w:tblGrid>
      <w:tr w:rsidR="00BA2CBF" w:rsidRPr="003E2244" w:rsidTr="005314D3">
        <w:tc>
          <w:tcPr>
            <w:tcW w:w="9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22027E">
            <w:pPr>
              <w:jc w:val="both"/>
              <w:rPr>
                <w:u w:val="single"/>
              </w:rPr>
            </w:pPr>
            <w:r w:rsidRPr="00497B2D">
              <w:rPr>
                <w:b/>
                <w:u w:val="single"/>
              </w:rPr>
              <w:t xml:space="preserve">Návrh </w:t>
            </w:r>
            <w:r w:rsidR="00641CFC" w:rsidRPr="00497B2D">
              <w:rPr>
                <w:b/>
                <w:u w:val="single"/>
              </w:rPr>
              <w:t xml:space="preserve">podpůrných </w:t>
            </w:r>
            <w:r w:rsidRPr="00497B2D">
              <w:rPr>
                <w:b/>
                <w:u w:val="single"/>
              </w:rPr>
              <w:t>opatření</w:t>
            </w:r>
            <w:r w:rsidRPr="00497B2D">
              <w:rPr>
                <w:b/>
              </w:rPr>
              <w:t xml:space="preserve"> </w:t>
            </w:r>
            <w:r w:rsidRPr="003E2244">
              <w:rPr>
                <w:sz w:val="16"/>
              </w:rPr>
              <w:t>(</w:t>
            </w:r>
            <w:r w:rsidR="003E2244" w:rsidRPr="00B60466">
              <w:rPr>
                <w:b/>
                <w:sz w:val="16"/>
              </w:rPr>
              <w:t>kvalifikovaný návrh</w:t>
            </w:r>
            <w:r w:rsidRPr="00B60466">
              <w:rPr>
                <w:b/>
                <w:sz w:val="16"/>
              </w:rPr>
              <w:t xml:space="preserve"> pedagog</w:t>
            </w:r>
            <w:r w:rsidR="003E2244" w:rsidRPr="00B60466">
              <w:rPr>
                <w:b/>
                <w:sz w:val="16"/>
              </w:rPr>
              <w:t>ických pracovníků</w:t>
            </w:r>
            <w:r w:rsidRPr="003E2244">
              <w:rPr>
                <w:sz w:val="16"/>
              </w:rPr>
              <w:t xml:space="preserve">, kteří zpracovali zprávu o </w:t>
            </w:r>
            <w:r w:rsidR="0022027E">
              <w:rPr>
                <w:sz w:val="16"/>
              </w:rPr>
              <w:t>žákov</w:t>
            </w:r>
            <w:r w:rsidRPr="003E2244">
              <w:rPr>
                <w:sz w:val="16"/>
              </w:rPr>
              <w:t>i</w:t>
            </w:r>
            <w:r w:rsidR="00497B2D">
              <w:rPr>
                <w:sz w:val="16"/>
              </w:rPr>
              <w:t xml:space="preserve">), </w:t>
            </w:r>
            <w:r w:rsidR="00497B2D" w:rsidRPr="00497B2D">
              <w:rPr>
                <w:b/>
                <w:u w:val="single"/>
              </w:rPr>
              <w:t xml:space="preserve">návrh </w:t>
            </w:r>
            <w:r w:rsidR="00497B2D" w:rsidRPr="00497B2D">
              <w:rPr>
                <w:b/>
                <w:bCs/>
                <w:color w:val="000000"/>
                <w:u w:val="single"/>
              </w:rPr>
              <w:t>konkrétních postupů</w:t>
            </w:r>
            <w:r w:rsidR="00497B2D" w:rsidRPr="00497B2D">
              <w:rPr>
                <w:b/>
                <w:color w:val="000000"/>
              </w:rPr>
              <w:t xml:space="preserve"> dle kategorií podpůrných opatření</w:t>
            </w:r>
            <w:r w:rsidR="00497B2D">
              <w:rPr>
                <w:color w:val="000000"/>
              </w:rPr>
              <w:t xml:space="preserve"> </w:t>
            </w:r>
            <w:r w:rsidR="00497B2D" w:rsidRPr="00497B2D">
              <w:rPr>
                <w:color w:val="000000"/>
                <w:sz w:val="16"/>
                <w:szCs w:val="16"/>
              </w:rPr>
              <w:t>(</w:t>
            </w:r>
            <w:r w:rsidR="0022027E">
              <w:rPr>
                <w:color w:val="000000"/>
                <w:sz w:val="16"/>
                <w:szCs w:val="16"/>
              </w:rPr>
              <w:t>dle příslušných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příloh vyhl</w:t>
            </w:r>
            <w:r w:rsidR="00497B2D">
              <w:rPr>
                <w:color w:val="000000"/>
                <w:sz w:val="16"/>
                <w:szCs w:val="16"/>
              </w:rPr>
              <w:t>ášky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č.27/2016 Sb.)</w:t>
            </w:r>
            <w:r w:rsidR="00497B2D" w:rsidRPr="00497B2D">
              <w:rPr>
                <w:color w:val="000000"/>
              </w:rPr>
              <w:t>, které mají být aplikovány</w:t>
            </w:r>
          </w:p>
        </w:tc>
      </w:tr>
      <w:tr w:rsidR="00497B2D" w:rsidRPr="003E2244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D" w:rsidRPr="00641CFC" w:rsidRDefault="00497B2D" w:rsidP="00DF200B">
            <w:pPr>
              <w:rPr>
                <w:color w:val="000000"/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41CFC" w:rsidRPr="00787362" w:rsidRDefault="00641CFC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formy vzdělávání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D7586B">
            <w:pPr>
              <w:spacing w:before="60"/>
              <w:jc w:val="center"/>
              <w:rPr>
                <w:caps/>
                <w:spacing w:val="20"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pPr>
              <w:spacing w:before="40" w:after="40"/>
            </w:pPr>
            <w:r w:rsidRPr="004105EC">
              <w:t xml:space="preserve">bez IVP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641CFC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pPr>
              <w:spacing w:before="40" w:after="40"/>
            </w:pPr>
            <w:r w:rsidRPr="004105EC">
              <w:t>třída, oddělení, skupina v běžné škole podle § 16, odst. 9 ŠZ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20775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CFC" w:rsidRPr="00B27C0D" w:rsidRDefault="00641CFC" w:rsidP="003E22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CFC" w:rsidRPr="004105EC" w:rsidRDefault="00641CFC" w:rsidP="00641CFC">
            <w:r w:rsidRPr="004105EC">
              <w:t xml:space="preserve">s IVP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FC" w:rsidRPr="004105EC" w:rsidRDefault="00641CFC" w:rsidP="00497B2D">
            <w:r w:rsidRPr="004105EC">
              <w:t xml:space="preserve">zařazení do školy, která vzdělává žáky dle §16 odst. 9 ŠZ  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7C0D" w:rsidRPr="004105EC" w:rsidRDefault="00B27C0D" w:rsidP="002077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7C0D" w:rsidRPr="004105EC" w:rsidRDefault="00B27C0D" w:rsidP="0020775B">
            <w:pPr>
              <w:rPr>
                <w:sz w:val="16"/>
                <w:szCs w:val="16"/>
              </w:rPr>
            </w:pPr>
            <w:r w:rsidRPr="004105EC">
              <w:rPr>
                <w:sz w:val="16"/>
                <w:szCs w:val="16"/>
              </w:rPr>
              <w:t>(nutné doložit žádost zákonného zástupce nebo zletilého žáka!)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D" w:rsidRPr="00B27C0D" w:rsidRDefault="00497B2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20775B" w:rsidP="0020775B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organizace výuky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B27C0D">
            <w:pPr>
              <w:spacing w:before="40" w:after="40"/>
            </w:pPr>
            <w:r w:rsidRPr="004105EC">
              <w:t>předměty spec</w:t>
            </w:r>
            <w:r w:rsidR="00B27C0D" w:rsidRPr="004105EC">
              <w:t>iálně</w:t>
            </w:r>
            <w:r w:rsidRPr="004105EC">
              <w:t xml:space="preserve"> pedagogické péče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pedagogická intervence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33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rPr>
                <w:sz w:val="16"/>
                <w:szCs w:val="16"/>
              </w:rPr>
            </w:pPr>
            <w:r w:rsidRPr="00B27C0D">
              <w:rPr>
                <w:sz w:val="16"/>
                <w:szCs w:val="16"/>
              </w:rPr>
              <w:t>(podpora přípravy na školu)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B27C0D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B27C0D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p</w:t>
            </w:r>
            <w:r w:rsidR="0020775B" w:rsidRPr="00787362">
              <w:rPr>
                <w:b/>
                <w:i/>
              </w:rPr>
              <w:t>ersonální podpor</w:t>
            </w:r>
            <w:r w:rsidRPr="00787362">
              <w:rPr>
                <w:b/>
                <w:i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asistent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775B" w:rsidRPr="00B27C0D" w:rsidRDefault="0020775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školní speciální pedagog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  <w:rPr>
                <w:sz w:val="18"/>
                <w:szCs w:val="18"/>
              </w:rPr>
            </w:pPr>
            <w:r w:rsidRPr="004105EC">
              <w:t>školní psycholog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4105EC" w:rsidRDefault="00B27C0D" w:rsidP="00787362">
            <w:pPr>
              <w:spacing w:before="40" w:after="40"/>
              <w:rPr>
                <w:sz w:val="18"/>
                <w:szCs w:val="18"/>
              </w:rPr>
            </w:pPr>
            <w:r w:rsidRPr="004105EC">
              <w:t xml:space="preserve">přítomnost další osoby </w:t>
            </w:r>
            <w:r w:rsidR="00787362" w:rsidRPr="004105EC">
              <w:t xml:space="preserve">- </w:t>
            </w:r>
            <w:r w:rsidRPr="004105EC">
              <w:t xml:space="preserve">osobní asistent, zdravotnický pracovník … </w:t>
            </w:r>
            <w:r w:rsidRPr="004105EC">
              <w:rPr>
                <w:sz w:val="16"/>
                <w:szCs w:val="16"/>
              </w:rPr>
              <w:t>(vypište)</w:t>
            </w: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64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7C0D" w:rsidRPr="00B27C0D" w:rsidRDefault="00AE1A9D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spacing w:before="40" w:after="40"/>
              <w:rPr>
                <w:b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</w:tbl>
    <w:p w:rsidR="00C04F99" w:rsidRDefault="00C04F99">
      <w:pPr>
        <w:rPr>
          <w:sz w:val="10"/>
          <w:szCs w:val="10"/>
        </w:rPr>
      </w:pPr>
    </w:p>
    <w:p w:rsidR="00C04F99" w:rsidRPr="00C04F99" w:rsidRDefault="00C04F99">
      <w:pPr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69"/>
        <w:gridCol w:w="160"/>
      </w:tblGrid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787362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d</w:t>
            </w:r>
            <w:r w:rsidR="00787362" w:rsidRPr="00787362">
              <w:rPr>
                <w:b/>
                <w:bCs/>
                <w:i/>
              </w:rPr>
              <w:t>alší</w:t>
            </w:r>
            <w:r>
              <w:rPr>
                <w:b/>
                <w:bCs/>
                <w:i/>
              </w:rPr>
              <w:t xml:space="preserve">ch podpůrných </w:t>
            </w:r>
            <w:r w:rsidR="00787362" w:rsidRPr="00787362">
              <w:rPr>
                <w:b/>
                <w:bCs/>
                <w:i/>
              </w:rPr>
              <w:t>opatření</w:t>
            </w:r>
          </w:p>
          <w:p w:rsidR="00787362" w:rsidRPr="00787362" w:rsidRDefault="00787362" w:rsidP="0056113C">
            <w:pPr>
              <w:spacing w:before="40" w:after="40"/>
              <w:rPr>
                <w:i/>
              </w:rPr>
            </w:pPr>
            <w:r w:rsidRPr="00787362">
              <w:rPr>
                <w:bCs/>
              </w:rPr>
              <w:t>(</w:t>
            </w:r>
            <w:r w:rsidR="0056113C">
              <w:rPr>
                <w:bCs/>
              </w:rPr>
              <w:t xml:space="preserve">specifikace úprav </w:t>
            </w:r>
            <w:r w:rsidRPr="00787362">
              <w:rPr>
                <w:bCs/>
              </w:rPr>
              <w:t>metod výuky, obsahu vzdělávání, očekávaných výstupů vzdělávání, hodnocení žáka)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661116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Navrhované pomůcky</w:t>
            </w:r>
          </w:p>
          <w:p w:rsidR="00787362" w:rsidRPr="0056113C" w:rsidRDefault="00787362" w:rsidP="0056113C">
            <w:pPr>
              <w:spacing w:before="40" w:after="40"/>
              <w:rPr>
                <w:i/>
              </w:rPr>
            </w:pPr>
            <w:r w:rsidRPr="0056113C">
              <w:rPr>
                <w:bCs/>
              </w:rPr>
              <w:t>(</w:t>
            </w:r>
            <w:r w:rsidR="0056113C" w:rsidRPr="0056113C">
              <w:rPr>
                <w:bCs/>
              </w:rPr>
              <w:t>specifikace kompenzačních pomůcek, s</w:t>
            </w:r>
            <w:r w:rsidR="0056113C">
              <w:rPr>
                <w:bCs/>
              </w:rPr>
              <w:t>peciální</w:t>
            </w:r>
            <w:r w:rsidR="0056113C" w:rsidRPr="0056113C">
              <w:rPr>
                <w:bCs/>
              </w:rPr>
              <w:t>ch učebnic a pomůcek, softwarového a IT vybavení atd.</w:t>
            </w:r>
            <w:r w:rsidRPr="0056113C">
              <w:rPr>
                <w:bCs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D9" w:rsidRPr="003F2AD9" w:rsidRDefault="0056113C" w:rsidP="003F2AD9">
            <w:pPr>
              <w:spacing w:before="40" w:after="40"/>
              <w:rPr>
                <w:b/>
                <w:bCs/>
                <w:i/>
              </w:rPr>
            </w:pPr>
            <w:r w:rsidRPr="003F2AD9">
              <w:rPr>
                <w:b/>
                <w:bCs/>
                <w:i/>
              </w:rPr>
              <w:t>Navrhovan</w:t>
            </w:r>
            <w:r w:rsidR="003F2AD9" w:rsidRPr="003F2AD9">
              <w:rPr>
                <w:b/>
                <w:bCs/>
                <w:i/>
              </w:rPr>
              <w:t xml:space="preserve">á </w:t>
            </w:r>
            <w:r w:rsidR="003F2AD9">
              <w:rPr>
                <w:b/>
                <w:bCs/>
                <w:i/>
              </w:rPr>
              <w:t>p</w:t>
            </w:r>
            <w:r w:rsidR="003F2AD9" w:rsidRPr="003F2AD9">
              <w:rPr>
                <w:b/>
                <w:bCs/>
                <w:i/>
              </w:rPr>
              <w:t>odpůrná opatření jiného druhu</w:t>
            </w:r>
          </w:p>
          <w:p w:rsidR="003F2AD9" w:rsidRPr="003F2AD9" w:rsidRDefault="003F2AD9" w:rsidP="00611393">
            <w:pPr>
              <w:spacing w:before="40" w:after="40"/>
              <w:rPr>
                <w:sz w:val="18"/>
                <w:szCs w:val="18"/>
              </w:rPr>
            </w:pPr>
            <w:r w:rsidRPr="00B27C0D">
              <w:rPr>
                <w:sz w:val="18"/>
                <w:szCs w:val="18"/>
              </w:rPr>
              <w:t xml:space="preserve">(dle zdravotního stavu, </w:t>
            </w:r>
            <w:r w:rsidR="00611393" w:rsidRPr="00B27C0D">
              <w:rPr>
                <w:sz w:val="18"/>
                <w:szCs w:val="18"/>
              </w:rPr>
              <w:t>vztahové problémy</w:t>
            </w:r>
            <w:r w:rsidRPr="00B27C0D">
              <w:rPr>
                <w:sz w:val="18"/>
                <w:szCs w:val="18"/>
              </w:rPr>
              <w:t xml:space="preserve"> v rodině či škole, postavení ve třídě; v jakých činnostech, jakým způsobem</w:t>
            </w:r>
            <w:r w:rsidR="00611393">
              <w:rPr>
                <w:sz w:val="18"/>
                <w:szCs w:val="18"/>
              </w:rPr>
              <w:t xml:space="preserve"> …</w:t>
            </w:r>
            <w:r w:rsidRPr="00B27C0D">
              <w:rPr>
                <w:sz w:val="18"/>
                <w:szCs w:val="18"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C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C" w:rsidRPr="00B27C0D" w:rsidRDefault="0056113C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611393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3" w:rsidRPr="00B27C0D" w:rsidRDefault="00611393" w:rsidP="00DF200B">
            <w:pPr>
              <w:rPr>
                <w:sz w:val="6"/>
                <w:szCs w:val="6"/>
              </w:rPr>
            </w:pPr>
          </w:p>
        </w:tc>
      </w:tr>
      <w:tr w:rsidR="00611393" w:rsidRPr="00B27C0D" w:rsidTr="005314D3"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393" w:rsidRPr="00611393" w:rsidRDefault="00765D07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ú</w:t>
            </w:r>
            <w:r w:rsidR="00611393" w:rsidRPr="00611393">
              <w:rPr>
                <w:b/>
                <w:bCs/>
                <w:i/>
              </w:rPr>
              <w:t>prav podmínek přijímání ke vzdělávání a ukončování vzdělávání</w:t>
            </w:r>
          </w:p>
          <w:p w:rsidR="00611393" w:rsidRPr="00611393" w:rsidRDefault="00611393" w:rsidP="00765D07">
            <w:pPr>
              <w:spacing w:before="40" w:after="40"/>
            </w:pPr>
            <w:r w:rsidRPr="00611393">
              <w:t>(</w:t>
            </w:r>
            <w:r w:rsidR="00765D07">
              <w:t xml:space="preserve">dle </w:t>
            </w:r>
            <w:r w:rsidR="00230ED6">
              <w:t xml:space="preserve">možností navrhovaného </w:t>
            </w:r>
            <w:r w:rsidRPr="00611393">
              <w:t>stup</w:t>
            </w:r>
            <w:r w:rsidR="00765D07">
              <w:t>ně</w:t>
            </w:r>
            <w:r w:rsidRPr="00611393">
              <w:t xml:space="preserve"> podpůrného opatření)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7" w:rsidRPr="0071580A" w:rsidRDefault="00AE1A9D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93" w:rsidRPr="00B27C0D" w:rsidRDefault="0061139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11393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3" w:rsidRPr="00B27C0D" w:rsidRDefault="00611393" w:rsidP="00DF200B">
            <w:pPr>
              <w:rPr>
                <w:sz w:val="6"/>
                <w:szCs w:val="6"/>
              </w:rPr>
            </w:pPr>
          </w:p>
        </w:tc>
      </w:tr>
      <w:tr w:rsidR="003E2244" w:rsidRPr="003E2244" w:rsidTr="00531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C55D42" w:rsidP="00C55D42">
            <w:pPr>
              <w:jc w:val="both"/>
              <w:rPr>
                <w:sz w:val="18"/>
                <w:u w:val="single"/>
              </w:rPr>
            </w:pPr>
            <w:r w:rsidRPr="00C55D42">
              <w:rPr>
                <w:b/>
                <w:bCs/>
                <w:color w:val="000000"/>
                <w:u w:val="single"/>
              </w:rPr>
              <w:t>Vyhodnocení poskytování podpůrných opatření 1 stupně</w:t>
            </w:r>
            <w:r w:rsidR="005A4AC1" w:rsidRPr="005A4AC1">
              <w:rPr>
                <w:bCs/>
                <w:color w:val="000000"/>
              </w:rPr>
              <w:t xml:space="preserve"> </w:t>
            </w:r>
            <w:r w:rsidR="005A4AC1">
              <w:rPr>
                <w:sz w:val="16"/>
              </w:rPr>
              <w:t>(</w:t>
            </w:r>
            <w:r>
              <w:rPr>
                <w:sz w:val="16"/>
              </w:rPr>
              <w:t>pokud nebyl zpracován plán pedagogické podpory</w:t>
            </w:r>
            <w:r w:rsidR="005A4AC1">
              <w:rPr>
                <w:sz w:val="16"/>
              </w:rPr>
              <w:t>)</w:t>
            </w:r>
          </w:p>
        </w:tc>
      </w:tr>
      <w:tr w:rsidR="003E2244" w:rsidRPr="003E2244" w:rsidTr="00C55D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3969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C55D42" w:rsidP="00240911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10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C55D42" w:rsidRPr="003E2244" w:rsidTr="009B4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2" w:rsidRPr="003E2244" w:rsidRDefault="00C55D42" w:rsidP="009B43ED">
            <w:pPr>
              <w:jc w:val="both"/>
              <w:rPr>
                <w:sz w:val="18"/>
                <w:u w:val="single"/>
              </w:rPr>
            </w:pPr>
            <w:r w:rsidRPr="00611393">
              <w:rPr>
                <w:b/>
                <w:bCs/>
                <w:color w:val="000000"/>
                <w:u w:val="single"/>
              </w:rPr>
              <w:t>Další poznatky a informace</w:t>
            </w:r>
            <w:r w:rsidRPr="005A4AC1">
              <w:rPr>
                <w:bCs/>
                <w:color w:val="000000"/>
              </w:rPr>
              <w:t xml:space="preserve"> </w:t>
            </w:r>
            <w:r>
              <w:rPr>
                <w:sz w:val="16"/>
              </w:rPr>
              <w:t xml:space="preserve">(např. upřesnění předchozích bodů, </w:t>
            </w:r>
            <w:r w:rsidRPr="003E2244">
              <w:rPr>
                <w:sz w:val="16"/>
              </w:rPr>
              <w:t xml:space="preserve">absence z důvodů </w:t>
            </w:r>
            <w:r>
              <w:rPr>
                <w:sz w:val="16"/>
              </w:rPr>
              <w:t xml:space="preserve">zhoršeného </w:t>
            </w:r>
            <w:r w:rsidRPr="003E2244">
              <w:rPr>
                <w:sz w:val="16"/>
              </w:rPr>
              <w:t xml:space="preserve">zdravotního </w:t>
            </w:r>
            <w:r>
              <w:rPr>
                <w:sz w:val="16"/>
              </w:rPr>
              <w:t>stavu</w:t>
            </w:r>
            <w:r w:rsidRPr="003E2244">
              <w:rPr>
                <w:sz w:val="16"/>
              </w:rPr>
              <w:t xml:space="preserve"> apod.</w:t>
            </w:r>
            <w:r>
              <w:rPr>
                <w:sz w:val="16"/>
              </w:rPr>
              <w:t>)</w:t>
            </w:r>
          </w:p>
        </w:tc>
      </w:tr>
      <w:tr w:rsidR="00C55D42" w:rsidRPr="003E2244" w:rsidTr="009B4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55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2" w:rsidRPr="003E2244" w:rsidRDefault="00C55D42" w:rsidP="009B43ED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C55D42" w:rsidRDefault="00C55D42" w:rsidP="00C55D42">
      <w:pPr>
        <w:jc w:val="both"/>
        <w:rPr>
          <w:sz w:val="10"/>
          <w:szCs w:val="10"/>
        </w:rPr>
      </w:pPr>
    </w:p>
    <w:p w:rsidR="00C55D42" w:rsidRDefault="00C55D42">
      <w:pPr>
        <w:jc w:val="both"/>
        <w:rPr>
          <w:sz w:val="10"/>
          <w:szCs w:val="10"/>
        </w:rPr>
      </w:pPr>
    </w:p>
    <w:p w:rsidR="002D3F64" w:rsidRDefault="002D3F64">
      <w:pPr>
        <w:jc w:val="both"/>
        <w:rPr>
          <w:sz w:val="10"/>
          <w:szCs w:val="10"/>
        </w:rPr>
      </w:pPr>
    </w:p>
    <w:p w:rsidR="00C55D42" w:rsidRPr="00B25E7F" w:rsidRDefault="00C55D42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25"/>
        <w:gridCol w:w="4820"/>
        <w:gridCol w:w="850"/>
        <w:gridCol w:w="1541"/>
        <w:gridCol w:w="160"/>
      </w:tblGrid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B27C0D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25E7F" w:rsidRPr="00787362" w:rsidRDefault="00B25E7F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Přílohy: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71580A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spacing w:before="40" w:after="40"/>
            </w:pPr>
            <w:r w:rsidRPr="004105EC">
              <w:t>Plán pedagogické podpory žáka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E7F" w:rsidRPr="004105EC" w:rsidRDefault="00B25E7F" w:rsidP="00B25E7F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71580A" w:rsidRDefault="006A657D" w:rsidP="00B25E7F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25E7F" w:rsidRPr="00B25E7F" w:rsidRDefault="00B25E7F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230ED6">
            <w:pPr>
              <w:spacing w:before="40" w:after="40"/>
            </w:pPr>
            <w:r w:rsidRPr="004105EC">
              <w:t>Individuální vzdělávací plán žáka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E7F" w:rsidRPr="004105EC" w:rsidRDefault="00B25E7F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5E7F" w:rsidRPr="00B25E7F" w:rsidRDefault="00B25E7F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B25E7F">
            <w:pPr>
              <w:spacing w:before="40"/>
              <w:rPr>
                <w:bCs/>
              </w:rPr>
            </w:pPr>
            <w:r w:rsidRPr="004105EC">
              <w:t>Seznam kompenzačních pomůcek, speciálních učebnic a speciálních učebních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65D07" w:rsidRPr="004105EC" w:rsidRDefault="00765D07" w:rsidP="005314D3">
            <w:pPr>
              <w:spacing w:after="40"/>
            </w:pPr>
            <w:r w:rsidRPr="004105EC">
              <w:t>pomůcek, kterými již škola disponuje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D07" w:rsidRPr="004105EC" w:rsidRDefault="00765D07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07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4105EC" w:rsidRDefault="00B25E7F" w:rsidP="00765D07">
            <w:pPr>
              <w:rPr>
                <w:sz w:val="6"/>
                <w:szCs w:val="6"/>
              </w:rPr>
            </w:pPr>
          </w:p>
        </w:tc>
      </w:tr>
      <w:tr w:rsidR="006F20BB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F20BB" w:rsidRPr="00B25E7F" w:rsidRDefault="006F20B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20BB" w:rsidRPr="004105EC" w:rsidRDefault="006F20BB" w:rsidP="006F20BB">
            <w:pPr>
              <w:spacing w:before="40"/>
            </w:pPr>
            <w:r w:rsidRPr="004105EC">
              <w:t xml:space="preserve">Žádost o vyšetření z důvodu přiznání uzpůsobení podmínek pro konání </w:t>
            </w:r>
            <w:r w:rsidR="004650E7" w:rsidRPr="004105EC">
              <w:t>maturitní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0BB" w:rsidRPr="00B27C0D" w:rsidRDefault="006F20B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20BB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6F20BB" w:rsidRPr="004105EC" w:rsidRDefault="006F20BB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6F20BB" w:rsidRPr="004105EC" w:rsidRDefault="006F20BB" w:rsidP="005314D3">
            <w:pPr>
              <w:spacing w:after="40"/>
            </w:pPr>
            <w:r w:rsidRPr="004105EC">
              <w:t>zkoušky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BB" w:rsidRPr="004105EC" w:rsidRDefault="006F20BB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0BB" w:rsidRPr="00B27C0D" w:rsidRDefault="006F20B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4650E7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4105EC" w:rsidRDefault="004650E7" w:rsidP="00DF200B">
            <w:pPr>
              <w:rPr>
                <w:sz w:val="6"/>
                <w:szCs w:val="6"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650E7" w:rsidRPr="00B25E7F" w:rsidRDefault="004650E7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650E7" w:rsidRPr="004105EC" w:rsidRDefault="004650E7" w:rsidP="004650E7">
            <w:pPr>
              <w:spacing w:before="40"/>
              <w:rPr>
                <w:bCs/>
              </w:rPr>
            </w:pPr>
            <w:r w:rsidRPr="004105EC">
              <w:t xml:space="preserve">Jiné přílohy </w:t>
            </w:r>
            <w:r w:rsidRPr="004105EC">
              <w:rPr>
                <w:sz w:val="16"/>
                <w:szCs w:val="16"/>
              </w:rPr>
              <w:t>(</w:t>
            </w:r>
            <w:r w:rsidR="005314D3" w:rsidRPr="004105EC">
              <w:rPr>
                <w:sz w:val="16"/>
                <w:szCs w:val="16"/>
              </w:rPr>
              <w:t xml:space="preserve">prosím </w:t>
            </w:r>
            <w:r w:rsidRPr="004105EC">
              <w:rPr>
                <w:sz w:val="16"/>
                <w:szCs w:val="16"/>
              </w:rPr>
              <w:t>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50E7" w:rsidRPr="004105EC" w:rsidRDefault="004650E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50E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b/>
              </w:rPr>
            </w:pPr>
          </w:p>
        </w:tc>
      </w:tr>
      <w:tr w:rsidR="006F20BB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B27C0D" w:rsidRDefault="006F20BB" w:rsidP="00DF200B">
            <w:pPr>
              <w:rPr>
                <w:sz w:val="6"/>
                <w:szCs w:val="6"/>
              </w:rPr>
            </w:pPr>
          </w:p>
        </w:tc>
      </w:tr>
    </w:tbl>
    <w:p w:rsidR="00FA6083" w:rsidRDefault="00FA6083" w:rsidP="002C2EF5">
      <w:pPr>
        <w:jc w:val="both"/>
        <w:rPr>
          <w:sz w:val="10"/>
          <w:szCs w:val="10"/>
        </w:rPr>
      </w:pPr>
    </w:p>
    <w:p w:rsidR="00765D07" w:rsidRPr="00B25E7F" w:rsidRDefault="00765D07" w:rsidP="002C2EF5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85"/>
        <w:gridCol w:w="3969"/>
        <w:gridCol w:w="567"/>
        <w:gridCol w:w="1966"/>
        <w:gridCol w:w="160"/>
      </w:tblGrid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2C2EF5" w:rsidRPr="00787362" w:rsidRDefault="002C2EF5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Zpracoval: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2C2EF5" w:rsidP="002C2EF5">
            <w:pPr>
              <w:spacing w:before="40" w:after="40"/>
            </w:pPr>
            <w:r>
              <w:t>Třídní učitel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E779F6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2EF5" w:rsidRPr="00765D07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D57F03" w:rsidP="00DF200B">
            <w:pPr>
              <w:spacing w:before="40" w:after="40"/>
            </w:pPr>
            <w:r>
              <w:t>Výchovný poradce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</w:pPr>
            <w:r>
              <w:t xml:space="preserve">Školní spec. </w:t>
            </w:r>
            <w:proofErr w:type="gramStart"/>
            <w:r>
              <w:t>pedagog</w:t>
            </w:r>
            <w:proofErr w:type="gramEnd"/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5B7FF1" w:rsidRPr="00B27C0D" w:rsidTr="0072062E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rPr>
                <w:sz w:val="6"/>
                <w:szCs w:val="6"/>
              </w:rPr>
            </w:pPr>
          </w:p>
        </w:tc>
      </w:tr>
      <w:tr w:rsidR="005B7FF1" w:rsidRPr="00B27C0D" w:rsidTr="0072062E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7FF1" w:rsidRPr="00765D07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</w:pPr>
            <w:r>
              <w:t>Školní psycholog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7FF1" w:rsidRPr="0071580A" w:rsidRDefault="005B7FF1" w:rsidP="0072062E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B7FF1" w:rsidRPr="00B27C0D" w:rsidTr="0072062E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5B7FF1" w:rsidP="00D57F03">
            <w:pPr>
              <w:spacing w:before="40" w:after="40"/>
            </w:pPr>
            <w:r>
              <w:t>Asistent pedagoga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2C2EF5">
            <w:pPr>
              <w:rPr>
                <w:sz w:val="6"/>
                <w:szCs w:val="6"/>
              </w:rPr>
            </w:pPr>
          </w:p>
        </w:tc>
      </w:tr>
    </w:tbl>
    <w:p w:rsidR="002C2EF5" w:rsidRPr="005314D3" w:rsidRDefault="002C2EF5" w:rsidP="002C2EF5">
      <w:pPr>
        <w:jc w:val="both"/>
        <w:rPr>
          <w:sz w:val="10"/>
          <w:szCs w:val="10"/>
        </w:rPr>
      </w:pPr>
    </w:p>
    <w:p w:rsidR="002C2EF5" w:rsidRDefault="002C2EF5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Pr="005314D3" w:rsidRDefault="005314D3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567"/>
        <w:gridCol w:w="1842"/>
        <w:gridCol w:w="3969"/>
      </w:tblGrid>
      <w:tr w:rsidR="00BA2CBF" w:rsidRPr="003E2244" w:rsidTr="00F3174F">
        <w:trPr>
          <w:cantSplit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</w:pPr>
            <w:r w:rsidRPr="00D57F03">
              <w:t>V</w:t>
            </w:r>
            <w:r w:rsidR="00F3174F">
              <w:t>(e)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F3174F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jc w:val="right"/>
            </w:pPr>
            <w:r w:rsidRPr="00D57F03">
              <w:t>dne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6A657D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  <w:trHeight w:val="1134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D57F03" w:rsidP="00765D07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BA2CBF" w:rsidRPr="00D57F03">
              <w:rPr>
                <w:i/>
                <w:sz w:val="16"/>
                <w:szCs w:val="16"/>
              </w:rPr>
              <w:t>podpis ředitele</w:t>
            </w:r>
            <w:r>
              <w:rPr>
                <w:i/>
                <w:sz w:val="16"/>
                <w:szCs w:val="16"/>
              </w:rPr>
              <w:t xml:space="preserve"> </w:t>
            </w:r>
            <w:r w:rsidR="00BA2CBF" w:rsidRPr="00D57F03">
              <w:rPr>
                <w:i/>
                <w:sz w:val="16"/>
                <w:szCs w:val="16"/>
              </w:rPr>
              <w:t>a razítko školy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765D07" w:rsidRDefault="00765D07" w:rsidP="005314D3">
      <w:pPr>
        <w:jc w:val="both"/>
        <w:rPr>
          <w:i/>
          <w:sz w:val="18"/>
          <w:szCs w:val="18"/>
        </w:rPr>
      </w:pPr>
    </w:p>
    <w:p w:rsidR="000C0F76" w:rsidRDefault="000C0F76" w:rsidP="005314D3">
      <w:pPr>
        <w:jc w:val="both"/>
        <w:rPr>
          <w:i/>
          <w:sz w:val="18"/>
          <w:szCs w:val="18"/>
        </w:rPr>
      </w:pPr>
    </w:p>
    <w:p w:rsidR="0072062E" w:rsidRDefault="0072062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</w:p>
    <w:p w:rsidR="00E1090D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Pozn.:</w:t>
      </w:r>
    </w:p>
    <w:p w:rsidR="00E779F6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1.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Žádost </w:t>
      </w:r>
      <w:r w:rsidRPr="00E779F6">
        <w:rPr>
          <w:i/>
          <w:color w:val="404040" w:themeColor="text1" w:themeTint="BF"/>
          <w:sz w:val="18"/>
          <w:szCs w:val="18"/>
        </w:rPr>
        <w:t xml:space="preserve">zákonného zástupce žáka / zletilého žáka o vyšetření ve školském poradenském zařízení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vyplní </w:t>
      </w:r>
      <w:r w:rsidRPr="00E779F6">
        <w:rPr>
          <w:i/>
          <w:color w:val="404040" w:themeColor="text1" w:themeTint="BF"/>
          <w:sz w:val="18"/>
          <w:szCs w:val="18"/>
        </w:rPr>
        <w:t xml:space="preserve">a podepíše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zákonný zástupce </w:t>
      </w:r>
      <w:r w:rsidR="00D57F03" w:rsidRPr="00E779F6">
        <w:rPr>
          <w:i/>
          <w:color w:val="404040" w:themeColor="text1" w:themeTint="BF"/>
          <w:sz w:val="18"/>
          <w:szCs w:val="18"/>
        </w:rPr>
        <w:t>nezletilého žáka nebo zletilý žák.</w:t>
      </w:r>
    </w:p>
    <w:p w:rsidR="00BA2CBF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 xml:space="preserve">2. </w:t>
      </w:r>
      <w:r w:rsidR="00765D07" w:rsidRPr="00E779F6">
        <w:rPr>
          <w:i/>
          <w:color w:val="404040" w:themeColor="text1" w:themeTint="BF"/>
          <w:sz w:val="18"/>
          <w:szCs w:val="18"/>
        </w:rPr>
        <w:t>Pedagogické zjištění (</w:t>
      </w:r>
      <w:r w:rsidR="000C0F76" w:rsidRPr="00E779F6">
        <w:rPr>
          <w:i/>
          <w:color w:val="404040" w:themeColor="text1" w:themeTint="BF"/>
          <w:sz w:val="18"/>
          <w:szCs w:val="18"/>
        </w:rPr>
        <w:t xml:space="preserve">informace o dosavadním průběhu vzdělávání žáka - </w:t>
      </w:r>
      <w:r w:rsidR="00765D07" w:rsidRPr="00E779F6">
        <w:rPr>
          <w:i/>
          <w:color w:val="404040" w:themeColor="text1" w:themeTint="BF"/>
          <w:sz w:val="18"/>
          <w:szCs w:val="18"/>
        </w:rPr>
        <w:t>z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právu </w:t>
      </w:r>
      <w:r w:rsidR="00765D07" w:rsidRPr="00E779F6">
        <w:rPr>
          <w:i/>
          <w:color w:val="404040" w:themeColor="text1" w:themeTint="BF"/>
          <w:sz w:val="18"/>
          <w:szCs w:val="18"/>
        </w:rPr>
        <w:t>školy o žákovi)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</w:t>
      </w:r>
      <w:r w:rsidR="00BA2CBF" w:rsidRPr="00E779F6">
        <w:rPr>
          <w:b/>
          <w:i/>
          <w:color w:val="404040" w:themeColor="text1" w:themeTint="BF"/>
          <w:sz w:val="18"/>
          <w:szCs w:val="18"/>
        </w:rPr>
        <w:t>velmi podrobně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 zpracuje třídní učitel ve spolupráci s</w:t>
      </w:r>
      <w:r w:rsidR="0035130B" w:rsidRPr="00E779F6">
        <w:rPr>
          <w:i/>
          <w:color w:val="404040" w:themeColor="text1" w:themeTint="BF"/>
          <w:sz w:val="18"/>
          <w:szCs w:val="18"/>
        </w:rPr>
        <w:t xml:space="preserve"> vyučujícím ostatních předmětů, </w:t>
      </w:r>
      <w:r w:rsidR="00BA2CBF" w:rsidRPr="00E779F6">
        <w:rPr>
          <w:i/>
          <w:color w:val="404040" w:themeColor="text1" w:themeTint="BF"/>
          <w:sz w:val="18"/>
          <w:szCs w:val="18"/>
        </w:rPr>
        <w:t xml:space="preserve">výchovným poradcem, </w:t>
      </w:r>
      <w:r w:rsidR="00D57F03" w:rsidRPr="00E779F6">
        <w:rPr>
          <w:i/>
          <w:color w:val="404040" w:themeColor="text1" w:themeTint="BF"/>
          <w:sz w:val="18"/>
          <w:szCs w:val="18"/>
        </w:rPr>
        <w:t>školním spec</w:t>
      </w:r>
      <w:r w:rsidRPr="00E779F6">
        <w:rPr>
          <w:i/>
          <w:color w:val="404040" w:themeColor="text1" w:themeTint="BF"/>
          <w:sz w:val="18"/>
          <w:szCs w:val="18"/>
        </w:rPr>
        <w:t>.</w:t>
      </w:r>
      <w:r w:rsidR="00D57F03" w:rsidRPr="00E779F6">
        <w:rPr>
          <w:i/>
          <w:color w:val="404040" w:themeColor="text1" w:themeTint="BF"/>
          <w:sz w:val="18"/>
          <w:szCs w:val="18"/>
        </w:rPr>
        <w:t xml:space="preserve"> </w:t>
      </w:r>
      <w:proofErr w:type="gramStart"/>
      <w:r w:rsidR="00D57F03" w:rsidRPr="00E779F6">
        <w:rPr>
          <w:i/>
          <w:color w:val="404040" w:themeColor="text1" w:themeTint="BF"/>
          <w:sz w:val="18"/>
          <w:szCs w:val="18"/>
        </w:rPr>
        <w:t>pedagogem</w:t>
      </w:r>
      <w:proofErr w:type="gramEnd"/>
      <w:r w:rsidR="00D57F03" w:rsidRPr="00E779F6">
        <w:rPr>
          <w:i/>
          <w:color w:val="404040" w:themeColor="text1" w:themeTint="BF"/>
          <w:sz w:val="18"/>
          <w:szCs w:val="18"/>
        </w:rPr>
        <w:t>, školním psychologem atd.</w:t>
      </w:r>
    </w:p>
    <w:p w:rsidR="00E779F6" w:rsidRPr="00E779F6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3. Ve formuláři je možné editovat (zapisovat a měnit) pouze zvýrazněná textová pole</w:t>
      </w:r>
      <w:r>
        <w:rPr>
          <w:i/>
          <w:color w:val="404040" w:themeColor="text1" w:themeTint="BF"/>
          <w:sz w:val="18"/>
          <w:szCs w:val="18"/>
        </w:rPr>
        <w:t xml:space="preserve"> (omezen počet znaků).</w:t>
      </w:r>
    </w:p>
    <w:p w:rsidR="00765D07" w:rsidRDefault="00E779F6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 w:rsidRPr="00E779F6">
        <w:rPr>
          <w:i/>
          <w:color w:val="404040" w:themeColor="text1" w:themeTint="BF"/>
          <w:sz w:val="18"/>
          <w:szCs w:val="18"/>
        </w:rPr>
        <w:t>4.</w:t>
      </w:r>
      <w:r w:rsidR="00765D07" w:rsidRPr="00E779F6">
        <w:rPr>
          <w:i/>
          <w:color w:val="404040" w:themeColor="text1" w:themeTint="BF"/>
          <w:sz w:val="18"/>
          <w:szCs w:val="18"/>
        </w:rPr>
        <w:t xml:space="preserve"> Přílohy </w:t>
      </w:r>
      <w:r w:rsidR="005314D3" w:rsidRPr="00E779F6">
        <w:rPr>
          <w:i/>
          <w:color w:val="404040" w:themeColor="text1" w:themeTint="BF"/>
          <w:sz w:val="18"/>
          <w:szCs w:val="18"/>
        </w:rPr>
        <w:t>jsou stanoveny dle příslušných ustanovení vyhlášky č. 27/2016 Sb., o vzdělávání žáků se speciálními vzdělávacími potřebami a žáků nadaných, v</w:t>
      </w:r>
      <w:r w:rsidRPr="00E779F6">
        <w:rPr>
          <w:i/>
          <w:color w:val="404040" w:themeColor="text1" w:themeTint="BF"/>
          <w:sz w:val="18"/>
          <w:szCs w:val="18"/>
        </w:rPr>
        <w:t>e znění pozdějších předpisů</w:t>
      </w:r>
      <w:r w:rsidR="00765D07" w:rsidRPr="00E779F6">
        <w:rPr>
          <w:i/>
          <w:color w:val="404040" w:themeColor="text1" w:themeTint="BF"/>
          <w:sz w:val="18"/>
          <w:szCs w:val="18"/>
        </w:rPr>
        <w:t>.</w:t>
      </w:r>
    </w:p>
    <w:p w:rsidR="0072062E" w:rsidRPr="00E779F6" w:rsidRDefault="0072062E" w:rsidP="0072062E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>
        <w:rPr>
          <w:i/>
          <w:color w:val="404040" w:themeColor="text1" w:themeTint="BF"/>
          <w:sz w:val="18"/>
          <w:szCs w:val="18"/>
        </w:rPr>
        <w:t>5</w:t>
      </w:r>
      <w:r w:rsidRPr="00E779F6">
        <w:rPr>
          <w:i/>
          <w:color w:val="404040" w:themeColor="text1" w:themeTint="BF"/>
          <w:sz w:val="18"/>
          <w:szCs w:val="18"/>
        </w:rPr>
        <w:t xml:space="preserve">. </w:t>
      </w:r>
      <w:r>
        <w:rPr>
          <w:i/>
          <w:color w:val="404040" w:themeColor="text1" w:themeTint="BF"/>
          <w:sz w:val="18"/>
          <w:szCs w:val="18"/>
        </w:rPr>
        <w:t>Další případné informace, které nám chcete sdělit, zpracujete, prosím, na volný list a přiložte</w:t>
      </w:r>
      <w:r w:rsidRPr="00E779F6">
        <w:rPr>
          <w:i/>
          <w:color w:val="404040" w:themeColor="text1" w:themeTint="BF"/>
          <w:sz w:val="18"/>
          <w:szCs w:val="18"/>
        </w:rPr>
        <w:t>.</w:t>
      </w:r>
    </w:p>
    <w:p w:rsidR="002C38A7" w:rsidRDefault="0072062E" w:rsidP="00E779F6">
      <w:pPr>
        <w:spacing w:before="120"/>
        <w:jc w:val="both"/>
        <w:rPr>
          <w:i/>
          <w:color w:val="404040" w:themeColor="text1" w:themeTint="BF"/>
          <w:sz w:val="18"/>
          <w:szCs w:val="18"/>
        </w:rPr>
      </w:pPr>
      <w:r>
        <w:rPr>
          <w:i/>
          <w:color w:val="404040" w:themeColor="text1" w:themeTint="BF"/>
          <w:sz w:val="18"/>
          <w:szCs w:val="18"/>
        </w:rPr>
        <w:t>6</w:t>
      </w:r>
      <w:r w:rsidR="00E779F6" w:rsidRPr="00E779F6">
        <w:rPr>
          <w:i/>
          <w:color w:val="404040" w:themeColor="text1" w:themeTint="BF"/>
          <w:sz w:val="18"/>
          <w:szCs w:val="18"/>
        </w:rPr>
        <w:t>.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 </w:t>
      </w:r>
      <w:r w:rsidR="000C0F76" w:rsidRPr="00E779F6">
        <w:rPr>
          <w:i/>
          <w:color w:val="404040" w:themeColor="text1" w:themeTint="BF"/>
          <w:sz w:val="18"/>
          <w:szCs w:val="18"/>
        </w:rPr>
        <w:t>Kompletně zpracovaný d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okument (včetně uvedených příloh) </w:t>
      </w:r>
      <w:r w:rsidR="002C38A7" w:rsidRPr="002C38A7">
        <w:rPr>
          <w:b/>
          <w:i/>
          <w:color w:val="404040" w:themeColor="text1" w:themeTint="BF"/>
          <w:sz w:val="18"/>
          <w:szCs w:val="18"/>
        </w:rPr>
        <w:t>doporučujeme</w:t>
      </w:r>
      <w:r w:rsidR="00947364" w:rsidRPr="002C38A7">
        <w:rPr>
          <w:b/>
          <w:i/>
          <w:color w:val="404040" w:themeColor="text1" w:themeTint="BF"/>
          <w:sz w:val="18"/>
          <w:szCs w:val="18"/>
        </w:rPr>
        <w:t xml:space="preserve"> z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 xml:space="preserve">aslat elektronicky </w:t>
      </w:r>
      <w:r w:rsidR="002C38A7">
        <w:rPr>
          <w:b/>
          <w:i/>
          <w:color w:val="404040" w:themeColor="text1" w:themeTint="BF"/>
          <w:sz w:val="18"/>
          <w:szCs w:val="18"/>
        </w:rPr>
        <w:t>(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>sken</w:t>
      </w:r>
      <w:r w:rsidR="002C38A7">
        <w:rPr>
          <w:b/>
          <w:i/>
          <w:color w:val="404040" w:themeColor="text1" w:themeTint="BF"/>
          <w:sz w:val="18"/>
          <w:szCs w:val="18"/>
        </w:rPr>
        <w:t xml:space="preserve"> dokumentu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 xml:space="preserve"> </w:t>
      </w:r>
      <w:r w:rsidR="0022027E" w:rsidRPr="00E779F6">
        <w:rPr>
          <w:b/>
          <w:i/>
          <w:color w:val="404040" w:themeColor="text1" w:themeTint="BF"/>
          <w:sz w:val="18"/>
          <w:szCs w:val="18"/>
        </w:rPr>
        <w:t>v odpovídající kvalitě</w:t>
      </w:r>
      <w:r w:rsidR="002C38A7">
        <w:rPr>
          <w:b/>
          <w:i/>
          <w:color w:val="404040" w:themeColor="text1" w:themeTint="BF"/>
          <w:sz w:val="18"/>
          <w:szCs w:val="18"/>
        </w:rPr>
        <w:t>)</w:t>
      </w:r>
      <w:r w:rsidR="0022027E" w:rsidRPr="00E779F6">
        <w:rPr>
          <w:b/>
          <w:i/>
          <w:color w:val="404040" w:themeColor="text1" w:themeTint="BF"/>
          <w:sz w:val="18"/>
          <w:szCs w:val="18"/>
        </w:rPr>
        <w:t xml:space="preserve"> </w:t>
      </w:r>
      <w:r w:rsidR="00947364" w:rsidRPr="00E779F6">
        <w:rPr>
          <w:b/>
          <w:i/>
          <w:color w:val="404040" w:themeColor="text1" w:themeTint="BF"/>
          <w:sz w:val="18"/>
          <w:szCs w:val="18"/>
        </w:rPr>
        <w:t>prostřednictvím datové schránky</w:t>
      </w:r>
      <w:r w:rsidR="00947364" w:rsidRPr="00E779F6">
        <w:rPr>
          <w:i/>
          <w:color w:val="404040" w:themeColor="text1" w:themeTint="BF"/>
          <w:sz w:val="18"/>
          <w:szCs w:val="18"/>
        </w:rPr>
        <w:t xml:space="preserve">. </w:t>
      </w:r>
    </w:p>
    <w:p w:rsidR="00765D07" w:rsidRPr="00E779F6" w:rsidRDefault="00947364" w:rsidP="002C38A7">
      <w:pPr>
        <w:jc w:val="both"/>
        <w:rPr>
          <w:color w:val="404040" w:themeColor="text1" w:themeTint="BF"/>
          <w:sz w:val="18"/>
          <w:szCs w:val="18"/>
        </w:rPr>
      </w:pPr>
      <w:r w:rsidRPr="00E779F6">
        <w:rPr>
          <w:color w:val="404040" w:themeColor="text1" w:themeTint="BF"/>
          <w:sz w:val="18"/>
          <w:szCs w:val="18"/>
        </w:rPr>
        <w:t>ID datové schránky Pedagogicko - psychologické poradn</w:t>
      </w:r>
      <w:r w:rsidR="002C38A7">
        <w:rPr>
          <w:color w:val="404040" w:themeColor="text1" w:themeTint="BF"/>
          <w:sz w:val="18"/>
          <w:szCs w:val="18"/>
        </w:rPr>
        <w:t>y</w:t>
      </w:r>
      <w:r w:rsidRPr="00E779F6">
        <w:rPr>
          <w:color w:val="404040" w:themeColor="text1" w:themeTint="BF"/>
          <w:sz w:val="18"/>
          <w:szCs w:val="18"/>
        </w:rPr>
        <w:t xml:space="preserve">, Bruntál, </w:t>
      </w:r>
      <w:proofErr w:type="gramStart"/>
      <w:r w:rsidRPr="00E779F6">
        <w:rPr>
          <w:color w:val="404040" w:themeColor="text1" w:themeTint="BF"/>
          <w:sz w:val="18"/>
          <w:szCs w:val="18"/>
        </w:rPr>
        <w:t>p.o.</w:t>
      </w:r>
      <w:proofErr w:type="gramEnd"/>
      <w:r w:rsidRPr="00E779F6">
        <w:rPr>
          <w:color w:val="404040" w:themeColor="text1" w:themeTint="BF"/>
          <w:sz w:val="18"/>
          <w:szCs w:val="18"/>
        </w:rPr>
        <w:t>:</w:t>
      </w:r>
      <w:r w:rsidR="00161343">
        <w:rPr>
          <w:color w:val="404040" w:themeColor="text1" w:themeTint="BF"/>
          <w:sz w:val="18"/>
          <w:szCs w:val="18"/>
        </w:rPr>
        <w:t xml:space="preserve"> </w:t>
      </w:r>
      <w:r w:rsidR="00161343" w:rsidRPr="00E779F6">
        <w:rPr>
          <w:b/>
          <w:color w:val="404040" w:themeColor="text1" w:themeTint="BF"/>
          <w:spacing w:val="20"/>
        </w:rPr>
        <w:t>585jqap</w:t>
      </w:r>
    </w:p>
    <w:sectPr w:rsidR="00765D07" w:rsidRPr="00E779F6" w:rsidSect="00641CFC">
      <w:pgSz w:w="11906" w:h="16838" w:code="9"/>
      <w:pgMar w:top="567" w:right="1134" w:bottom="85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5F" w:rsidRDefault="003A745F">
      <w:r>
        <w:separator/>
      </w:r>
    </w:p>
  </w:endnote>
  <w:endnote w:type="continuationSeparator" w:id="0">
    <w:p w:rsidR="003A745F" w:rsidRDefault="003A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5F" w:rsidRDefault="003A745F">
      <w:r>
        <w:separator/>
      </w:r>
    </w:p>
  </w:footnote>
  <w:footnote w:type="continuationSeparator" w:id="0">
    <w:p w:rsidR="003A745F" w:rsidRDefault="003A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apn8/QwnUSgAMAXxKIzCwmJtvU=" w:salt="Su9bHcdI+1Frp9vV1EU6i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C"/>
    <w:rsid w:val="00016A87"/>
    <w:rsid w:val="00032556"/>
    <w:rsid w:val="00093380"/>
    <w:rsid w:val="000959F6"/>
    <w:rsid w:val="00095FE6"/>
    <w:rsid w:val="000C0F76"/>
    <w:rsid w:val="000C28C9"/>
    <w:rsid w:val="000D4E2F"/>
    <w:rsid w:val="00161343"/>
    <w:rsid w:val="001810E3"/>
    <w:rsid w:val="0018354B"/>
    <w:rsid w:val="0018573D"/>
    <w:rsid w:val="001908B2"/>
    <w:rsid w:val="001A7FFA"/>
    <w:rsid w:val="001B1046"/>
    <w:rsid w:val="001E0591"/>
    <w:rsid w:val="0020775B"/>
    <w:rsid w:val="0021686C"/>
    <w:rsid w:val="0022027E"/>
    <w:rsid w:val="00224515"/>
    <w:rsid w:val="00230ED6"/>
    <w:rsid w:val="00240911"/>
    <w:rsid w:val="0024421F"/>
    <w:rsid w:val="00254240"/>
    <w:rsid w:val="00286F73"/>
    <w:rsid w:val="002B1E3C"/>
    <w:rsid w:val="002C2EF5"/>
    <w:rsid w:val="002C38A7"/>
    <w:rsid w:val="002D3F64"/>
    <w:rsid w:val="0035130B"/>
    <w:rsid w:val="00371E31"/>
    <w:rsid w:val="003831C6"/>
    <w:rsid w:val="003A745F"/>
    <w:rsid w:val="003A7980"/>
    <w:rsid w:val="003C63AB"/>
    <w:rsid w:val="003E2244"/>
    <w:rsid w:val="003F2AD9"/>
    <w:rsid w:val="004105EC"/>
    <w:rsid w:val="004209D1"/>
    <w:rsid w:val="00450C8F"/>
    <w:rsid w:val="004650E7"/>
    <w:rsid w:val="00497B2D"/>
    <w:rsid w:val="004B74E5"/>
    <w:rsid w:val="004C081E"/>
    <w:rsid w:val="004F3B89"/>
    <w:rsid w:val="00516F33"/>
    <w:rsid w:val="00527E79"/>
    <w:rsid w:val="005314D3"/>
    <w:rsid w:val="00540C06"/>
    <w:rsid w:val="0056113C"/>
    <w:rsid w:val="005905CD"/>
    <w:rsid w:val="005A4AC1"/>
    <w:rsid w:val="005A6A72"/>
    <w:rsid w:val="005B7FF1"/>
    <w:rsid w:val="005D621F"/>
    <w:rsid w:val="005E123A"/>
    <w:rsid w:val="005E5169"/>
    <w:rsid w:val="00603641"/>
    <w:rsid w:val="00611393"/>
    <w:rsid w:val="00641CFC"/>
    <w:rsid w:val="00661116"/>
    <w:rsid w:val="00681BE2"/>
    <w:rsid w:val="006A657D"/>
    <w:rsid w:val="006C0DD1"/>
    <w:rsid w:val="006E3E7A"/>
    <w:rsid w:val="006F20BB"/>
    <w:rsid w:val="006F22BE"/>
    <w:rsid w:val="00701999"/>
    <w:rsid w:val="0071580A"/>
    <w:rsid w:val="0072062E"/>
    <w:rsid w:val="00730E40"/>
    <w:rsid w:val="00752B01"/>
    <w:rsid w:val="00765D07"/>
    <w:rsid w:val="00787362"/>
    <w:rsid w:val="00806392"/>
    <w:rsid w:val="00815179"/>
    <w:rsid w:val="0083419E"/>
    <w:rsid w:val="0092018F"/>
    <w:rsid w:val="00933C36"/>
    <w:rsid w:val="00947364"/>
    <w:rsid w:val="00951514"/>
    <w:rsid w:val="009757BC"/>
    <w:rsid w:val="00975E1C"/>
    <w:rsid w:val="009A721B"/>
    <w:rsid w:val="009F554F"/>
    <w:rsid w:val="00A13DB2"/>
    <w:rsid w:val="00A5790D"/>
    <w:rsid w:val="00AC6B3F"/>
    <w:rsid w:val="00AE1A9D"/>
    <w:rsid w:val="00AE20CA"/>
    <w:rsid w:val="00B1158F"/>
    <w:rsid w:val="00B23EB6"/>
    <w:rsid w:val="00B24FE2"/>
    <w:rsid w:val="00B25E7F"/>
    <w:rsid w:val="00B27C0D"/>
    <w:rsid w:val="00B376D9"/>
    <w:rsid w:val="00B60466"/>
    <w:rsid w:val="00B847ED"/>
    <w:rsid w:val="00BA14B9"/>
    <w:rsid w:val="00BA2CBF"/>
    <w:rsid w:val="00BA4A32"/>
    <w:rsid w:val="00BE1E9D"/>
    <w:rsid w:val="00C04F99"/>
    <w:rsid w:val="00C20A75"/>
    <w:rsid w:val="00C55D42"/>
    <w:rsid w:val="00C64BF0"/>
    <w:rsid w:val="00CD0165"/>
    <w:rsid w:val="00CE0BE5"/>
    <w:rsid w:val="00D52CC7"/>
    <w:rsid w:val="00D57B85"/>
    <w:rsid w:val="00D57F03"/>
    <w:rsid w:val="00D7586B"/>
    <w:rsid w:val="00D80B57"/>
    <w:rsid w:val="00D905F8"/>
    <w:rsid w:val="00DA31E6"/>
    <w:rsid w:val="00DD2AA8"/>
    <w:rsid w:val="00DE43D5"/>
    <w:rsid w:val="00DF200B"/>
    <w:rsid w:val="00E07D9B"/>
    <w:rsid w:val="00E1090D"/>
    <w:rsid w:val="00E61B35"/>
    <w:rsid w:val="00E63F10"/>
    <w:rsid w:val="00E779F6"/>
    <w:rsid w:val="00EC540E"/>
    <w:rsid w:val="00F02944"/>
    <w:rsid w:val="00F17658"/>
    <w:rsid w:val="00F30CB0"/>
    <w:rsid w:val="00F3174F"/>
    <w:rsid w:val="00F34C32"/>
    <w:rsid w:val="00F843C1"/>
    <w:rsid w:val="00F84569"/>
    <w:rsid w:val="00FA6083"/>
    <w:rsid w:val="00FB7E1B"/>
    <w:rsid w:val="00FC790E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DB67-8D04-481E-AD14-96D8E87D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4</TotalTime>
  <Pages>1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Piňos</cp:lastModifiedBy>
  <cp:revision>7</cp:revision>
  <cp:lastPrinted>2016-04-05T10:33:00Z</cp:lastPrinted>
  <dcterms:created xsi:type="dcterms:W3CDTF">2019-12-09T10:06:00Z</dcterms:created>
  <dcterms:modified xsi:type="dcterms:W3CDTF">2021-06-01T20:11:00Z</dcterms:modified>
</cp:coreProperties>
</file>