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54F" w:rsidRPr="005A4AC1" w:rsidRDefault="00167505" w:rsidP="00CE0BE5">
      <w:pPr>
        <w:tabs>
          <w:tab w:val="left" w:pos="1418"/>
        </w:tabs>
        <w:jc w:val="center"/>
        <w:rPr>
          <w:b/>
          <w:caps/>
          <w:spacing w:val="2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97AC057" wp14:editId="35318F11">
            <wp:simplePos x="0" y="0"/>
            <wp:positionH relativeFrom="column">
              <wp:posOffset>-159385</wp:posOffset>
            </wp:positionH>
            <wp:positionV relativeFrom="paragraph">
              <wp:posOffset>11430</wp:posOffset>
            </wp:positionV>
            <wp:extent cx="6479540" cy="737870"/>
            <wp:effectExtent l="0" t="0" r="0" b="508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554F" w:rsidRPr="005A4AC1" w:rsidRDefault="009F554F" w:rsidP="00CE0BE5">
      <w:pPr>
        <w:tabs>
          <w:tab w:val="left" w:pos="1418"/>
        </w:tabs>
        <w:jc w:val="center"/>
        <w:rPr>
          <w:b/>
          <w:caps/>
          <w:spacing w:val="20"/>
          <w:sz w:val="22"/>
          <w:szCs w:val="22"/>
        </w:rPr>
      </w:pPr>
    </w:p>
    <w:p w:rsidR="009F554F" w:rsidRPr="005A4AC1" w:rsidRDefault="009F554F" w:rsidP="00CE0BE5">
      <w:pPr>
        <w:tabs>
          <w:tab w:val="left" w:pos="1418"/>
        </w:tabs>
        <w:jc w:val="center"/>
        <w:rPr>
          <w:b/>
          <w:caps/>
          <w:spacing w:val="20"/>
          <w:sz w:val="22"/>
          <w:szCs w:val="22"/>
        </w:rPr>
      </w:pPr>
    </w:p>
    <w:p w:rsidR="0024421F" w:rsidRPr="005A4AC1" w:rsidRDefault="0024421F" w:rsidP="00CE0BE5">
      <w:pPr>
        <w:tabs>
          <w:tab w:val="left" w:pos="1418"/>
        </w:tabs>
        <w:jc w:val="center"/>
        <w:rPr>
          <w:b/>
          <w:caps/>
          <w:spacing w:val="20"/>
          <w:sz w:val="22"/>
          <w:szCs w:val="22"/>
        </w:rPr>
      </w:pPr>
    </w:p>
    <w:p w:rsidR="0024421F" w:rsidRPr="005A4AC1" w:rsidRDefault="0024421F" w:rsidP="00CE0BE5">
      <w:pPr>
        <w:tabs>
          <w:tab w:val="left" w:pos="1418"/>
        </w:tabs>
        <w:jc w:val="center"/>
        <w:rPr>
          <w:b/>
          <w:caps/>
          <w:spacing w:val="20"/>
          <w:sz w:val="22"/>
          <w:szCs w:val="22"/>
        </w:rPr>
      </w:pPr>
    </w:p>
    <w:p w:rsidR="0024421F" w:rsidRPr="009F554F" w:rsidRDefault="0024421F" w:rsidP="00CE0BE5">
      <w:pPr>
        <w:tabs>
          <w:tab w:val="left" w:pos="1418"/>
        </w:tabs>
        <w:jc w:val="center"/>
        <w:rPr>
          <w:b/>
          <w:caps/>
          <w:spacing w:val="20"/>
          <w:szCs w:val="24"/>
        </w:rPr>
      </w:pPr>
    </w:p>
    <w:p w:rsidR="00CE0BE5" w:rsidRPr="003E2244" w:rsidRDefault="00CE0BE5" w:rsidP="00CE0BE5">
      <w:pPr>
        <w:tabs>
          <w:tab w:val="left" w:pos="1418"/>
        </w:tabs>
        <w:jc w:val="center"/>
        <w:rPr>
          <w:b/>
          <w:caps/>
          <w:spacing w:val="20"/>
          <w:sz w:val="28"/>
        </w:rPr>
      </w:pPr>
      <w:r w:rsidRPr="003E2244">
        <w:rPr>
          <w:b/>
          <w:caps/>
          <w:spacing w:val="20"/>
          <w:sz w:val="28"/>
        </w:rPr>
        <w:t>Žádost</w:t>
      </w:r>
    </w:p>
    <w:p w:rsidR="000E4CB4" w:rsidRPr="003A0D81" w:rsidRDefault="000E4CB4" w:rsidP="000E4CB4">
      <w:pPr>
        <w:jc w:val="center"/>
        <w:rPr>
          <w:b/>
          <w:smallCaps/>
        </w:rPr>
      </w:pPr>
      <w:r w:rsidRPr="003A0D81">
        <w:rPr>
          <w:b/>
          <w:smallCaps/>
        </w:rPr>
        <w:t>o vy</w:t>
      </w:r>
      <w:r>
        <w:rPr>
          <w:b/>
          <w:smallCaps/>
        </w:rPr>
        <w:t>stavení doporučení ŠPZ</w:t>
      </w:r>
    </w:p>
    <w:p w:rsidR="00BA2CBF" w:rsidRPr="003E2244" w:rsidRDefault="000E4CB4" w:rsidP="000E4CB4">
      <w:pPr>
        <w:jc w:val="center"/>
        <w:rPr>
          <w:b/>
          <w:smallCaps/>
        </w:rPr>
      </w:pPr>
      <w:r>
        <w:rPr>
          <w:b/>
          <w:smallCaps/>
        </w:rPr>
        <w:t>k úpravě podmínek přijímaní na střední školy dle vyhlášky č. 353/2016 sb.</w:t>
      </w:r>
      <w:r w:rsidRPr="003A0D81">
        <w:rPr>
          <w:b/>
          <w:smallCaps/>
        </w:rPr>
        <w:t xml:space="preserve"> </w:t>
      </w:r>
      <w:r w:rsidRPr="003A0D81">
        <w:rPr>
          <w:vertAlign w:val="superscript"/>
        </w:rPr>
        <w:t>1)</w:t>
      </w:r>
    </w:p>
    <w:p w:rsidR="00BA2CBF" w:rsidRPr="00641CFC" w:rsidRDefault="00BA2CBF">
      <w:pPr>
        <w:jc w:val="center"/>
        <w:rPr>
          <w:sz w:val="10"/>
          <w:szCs w:val="10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551"/>
        <w:gridCol w:w="1276"/>
        <w:gridCol w:w="142"/>
        <w:gridCol w:w="850"/>
        <w:gridCol w:w="2835"/>
      </w:tblGrid>
      <w:tr w:rsidR="00BA2CBF" w:rsidRPr="003E2244" w:rsidTr="000E4CB4">
        <w:trPr>
          <w:trHeight w:hRule="exact" w:val="369"/>
        </w:trPr>
        <w:tc>
          <w:tcPr>
            <w:tcW w:w="6024" w:type="dxa"/>
            <w:gridSpan w:val="3"/>
            <w:noWrap/>
            <w:vAlign w:val="bottom"/>
          </w:tcPr>
          <w:p w:rsidR="00BA2CBF" w:rsidRPr="003E2244" w:rsidRDefault="00BA2CBF" w:rsidP="000E4CB4">
            <w:pPr>
              <w:spacing w:before="120"/>
            </w:pPr>
            <w:r w:rsidRPr="003E2244">
              <w:t xml:space="preserve">Žádám tímto o </w:t>
            </w:r>
            <w:r w:rsidR="000E4CB4">
              <w:t xml:space="preserve">úpravu podmínek přijímání na SŠ pro </w:t>
            </w:r>
            <w:r w:rsidRPr="003E2244">
              <w:t>(příjmení a jméno)</w:t>
            </w:r>
          </w:p>
        </w:tc>
        <w:tc>
          <w:tcPr>
            <w:tcW w:w="3827" w:type="dxa"/>
            <w:gridSpan w:val="3"/>
            <w:tcBorders>
              <w:bottom w:val="dotted" w:sz="4" w:space="0" w:color="auto"/>
            </w:tcBorders>
            <w:noWrap/>
            <w:vAlign w:val="bottom"/>
          </w:tcPr>
          <w:p w:rsidR="00BA2CBF" w:rsidRPr="004105EC" w:rsidRDefault="006A657D" w:rsidP="006A657D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Text1"/>
                  <w:enabled/>
                  <w:calcOnExit w:val="0"/>
                  <w:statusText w:type="autoText" w:val="P"/>
                  <w:textInput>
                    <w:maxLength w:val="45"/>
                    <w:format w:val="Všechna první velká"/>
                  </w:textInput>
                </w:ffData>
              </w:fldChar>
            </w:r>
            <w:bookmarkStart w:id="0" w:name="Text1"/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bookmarkStart w:id="1" w:name="_GoBack"/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bookmarkEnd w:id="1"/>
            <w:r>
              <w:rPr>
                <w:b/>
                <w:spacing w:val="20"/>
              </w:rPr>
              <w:fldChar w:fldCharType="end"/>
            </w:r>
            <w:bookmarkEnd w:id="0"/>
          </w:p>
        </w:tc>
      </w:tr>
      <w:tr w:rsidR="00BA2CBF" w:rsidRPr="003E2244" w:rsidTr="000E4CB4">
        <w:trPr>
          <w:trHeight w:hRule="exact" w:val="369"/>
        </w:trPr>
        <w:tc>
          <w:tcPr>
            <w:tcW w:w="2197" w:type="dxa"/>
            <w:noWrap/>
            <w:vAlign w:val="bottom"/>
          </w:tcPr>
          <w:p w:rsidR="00BA2CBF" w:rsidRPr="004105EC" w:rsidRDefault="00BA2CBF" w:rsidP="003E2244">
            <w:pPr>
              <w:spacing w:before="120"/>
            </w:pPr>
            <w:r w:rsidRPr="004105EC">
              <w:t>narozeného dne (datum)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noWrap/>
            <w:vAlign w:val="bottom"/>
          </w:tcPr>
          <w:p w:rsidR="00BA2CBF" w:rsidRPr="00D7586B" w:rsidRDefault="006A657D" w:rsidP="006A657D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1276" w:type="dxa"/>
            <w:noWrap/>
            <w:vAlign w:val="bottom"/>
          </w:tcPr>
          <w:p w:rsidR="00BA2CBF" w:rsidRPr="004105EC" w:rsidRDefault="000E4CB4" w:rsidP="003E2244">
            <w:pPr>
              <w:spacing w:before="120"/>
            </w:pPr>
            <w:r>
              <w:t>.</w:t>
            </w:r>
          </w:p>
        </w:tc>
        <w:tc>
          <w:tcPr>
            <w:tcW w:w="3827" w:type="dxa"/>
            <w:gridSpan w:val="3"/>
            <w:noWrap/>
            <w:vAlign w:val="bottom"/>
          </w:tcPr>
          <w:p w:rsidR="00BA2CBF" w:rsidRPr="00D7586B" w:rsidRDefault="00BA2CBF" w:rsidP="006A657D">
            <w:pPr>
              <w:spacing w:before="120"/>
              <w:rPr>
                <w:b/>
                <w:spacing w:val="20"/>
              </w:rPr>
            </w:pPr>
          </w:p>
        </w:tc>
      </w:tr>
      <w:tr w:rsidR="00BA2CBF" w:rsidRPr="003E2244" w:rsidTr="000E4CB4">
        <w:trPr>
          <w:cantSplit/>
        </w:trPr>
        <w:tc>
          <w:tcPr>
            <w:tcW w:w="9851" w:type="dxa"/>
            <w:gridSpan w:val="6"/>
            <w:vAlign w:val="bottom"/>
          </w:tcPr>
          <w:p w:rsidR="00C1032C" w:rsidRPr="003E2244" w:rsidRDefault="00BA2CBF" w:rsidP="00C1032C">
            <w:pPr>
              <w:spacing w:before="120"/>
              <w:jc w:val="both"/>
            </w:pPr>
            <w:r w:rsidRPr="003E2244">
              <w:t xml:space="preserve">Současně žádám o zpracování níže uvedené </w:t>
            </w:r>
            <w:r w:rsidR="000E4CB4">
              <w:t xml:space="preserve">zprávy školy o žákovi </w:t>
            </w:r>
            <w:r w:rsidRPr="003E2244">
              <w:t>a o jeho zaslání na adresu příslušného pracoviště pedagogicko</w:t>
            </w:r>
            <w:r w:rsidR="00641CFC">
              <w:t xml:space="preserve"> </w:t>
            </w:r>
            <w:r w:rsidRPr="003E2244">
              <w:t>-</w:t>
            </w:r>
            <w:r w:rsidR="00641CFC">
              <w:t xml:space="preserve"> </w:t>
            </w:r>
            <w:r w:rsidRPr="003E2244">
              <w:t>psychologické poradny.</w:t>
            </w:r>
            <w:r w:rsidR="00C1032C">
              <w:t xml:space="preserve"> Beru na vědomí, že p</w:t>
            </w:r>
            <w:r w:rsidR="00C1032C" w:rsidRPr="00730E40">
              <w:t>edagogicko - psychologická poradna</w:t>
            </w:r>
            <w:r w:rsidR="00C1032C">
              <w:t xml:space="preserve"> </w:t>
            </w:r>
            <w:r w:rsidR="00C1032C" w:rsidRPr="00730E40">
              <w:t>zpracovává osobní údaje uvedené</w:t>
            </w:r>
            <w:r w:rsidR="00C1032C">
              <w:t xml:space="preserve"> v této</w:t>
            </w:r>
            <w:r w:rsidR="00C1032C" w:rsidRPr="00730E40">
              <w:t xml:space="preserve"> žádosti v</w:t>
            </w:r>
            <w:r w:rsidR="00C1032C">
              <w:t> </w:t>
            </w:r>
            <w:r w:rsidR="00C1032C" w:rsidRPr="00730E40">
              <w:t>souladu</w:t>
            </w:r>
            <w:r w:rsidR="00C1032C">
              <w:t xml:space="preserve"> se </w:t>
            </w:r>
            <w:r w:rsidR="00C1032C" w:rsidRPr="00730E40">
              <w:t>zákon</w:t>
            </w:r>
            <w:r w:rsidR="00C1032C">
              <w:t>em</w:t>
            </w:r>
            <w:r w:rsidR="00C1032C" w:rsidRPr="00730E40">
              <w:t xml:space="preserve"> č. 110/2019 Sb., o zpracování osobních údajů, v platném znění.</w:t>
            </w:r>
          </w:p>
        </w:tc>
      </w:tr>
      <w:tr w:rsidR="00EE2F68" w:rsidRPr="003E2244" w:rsidTr="00EE2F68">
        <w:trPr>
          <w:trHeight w:hRule="exact" w:val="454"/>
        </w:trPr>
        <w:tc>
          <w:tcPr>
            <w:tcW w:w="4748" w:type="dxa"/>
            <w:gridSpan w:val="2"/>
            <w:vAlign w:val="bottom"/>
          </w:tcPr>
          <w:p w:rsidR="00EE2F68" w:rsidRPr="004105EC" w:rsidRDefault="00EE2F68" w:rsidP="00EE2F68">
            <w:pPr>
              <w:spacing w:before="120"/>
              <w:jc w:val="right"/>
              <w:rPr>
                <w:b/>
              </w:rPr>
            </w:pPr>
            <w:r>
              <w:t xml:space="preserve">Jméno a příjmení zákonného zástupce žáka  </w:t>
            </w:r>
          </w:p>
        </w:tc>
        <w:tc>
          <w:tcPr>
            <w:tcW w:w="5103" w:type="dxa"/>
            <w:gridSpan w:val="4"/>
            <w:tcBorders>
              <w:bottom w:val="dotted" w:sz="4" w:space="0" w:color="auto"/>
            </w:tcBorders>
            <w:vAlign w:val="bottom"/>
          </w:tcPr>
          <w:p w:rsidR="00EE2F68" w:rsidRPr="00D7586B" w:rsidRDefault="00EE2F68" w:rsidP="00441D8A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2B1E3C" w:rsidRPr="003E2244" w:rsidTr="00EE2F68">
        <w:trPr>
          <w:cantSplit/>
          <w:trHeight w:hRule="exact" w:val="369"/>
        </w:trPr>
        <w:tc>
          <w:tcPr>
            <w:tcW w:w="4748" w:type="dxa"/>
            <w:gridSpan w:val="2"/>
            <w:vAlign w:val="bottom"/>
          </w:tcPr>
          <w:p w:rsidR="002B1E3C" w:rsidRPr="004105EC" w:rsidRDefault="002B1E3C" w:rsidP="00EE2F68">
            <w:pPr>
              <w:spacing w:before="120"/>
              <w:jc w:val="right"/>
            </w:pPr>
            <w:r w:rsidRPr="004105EC">
              <w:t>Kontaktní údaje</w:t>
            </w:r>
            <w:r w:rsidR="000E4CB4">
              <w:t xml:space="preserve"> </w:t>
            </w:r>
            <w:r w:rsidRPr="004105EC">
              <w:t>- telefon</w:t>
            </w:r>
          </w:p>
        </w:tc>
        <w:tc>
          <w:tcPr>
            <w:tcW w:w="1418" w:type="dxa"/>
            <w:gridSpan w:val="2"/>
            <w:tcBorders>
              <w:bottom w:val="dotted" w:sz="4" w:space="0" w:color="auto"/>
            </w:tcBorders>
            <w:vAlign w:val="bottom"/>
          </w:tcPr>
          <w:p w:rsidR="002B1E3C" w:rsidRPr="00D7586B" w:rsidRDefault="000D4E2F" w:rsidP="000D4E2F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850" w:type="dxa"/>
            <w:vAlign w:val="bottom"/>
          </w:tcPr>
          <w:p w:rsidR="002B1E3C" w:rsidRPr="004105EC" w:rsidRDefault="00EE2F68" w:rsidP="00EE2F68">
            <w:pPr>
              <w:spacing w:before="120"/>
              <w:jc w:val="right"/>
            </w:pPr>
            <w:r>
              <w:t xml:space="preserve">, </w:t>
            </w:r>
            <w:r w:rsidR="001810E3" w:rsidRPr="004105EC">
              <w:t>e-mail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bottom"/>
          </w:tcPr>
          <w:p w:rsidR="002B1E3C" w:rsidRPr="00D7586B" w:rsidRDefault="000D4E2F" w:rsidP="000D4E2F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1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EE2F68" w:rsidRPr="003E2244" w:rsidTr="00FE00E8">
        <w:trPr>
          <w:trHeight w:hRule="exact" w:val="369"/>
        </w:trPr>
        <w:tc>
          <w:tcPr>
            <w:tcW w:w="7016" w:type="dxa"/>
            <w:gridSpan w:val="5"/>
            <w:vAlign w:val="bottom"/>
          </w:tcPr>
          <w:p w:rsidR="00EE2F68" w:rsidRPr="004105EC" w:rsidRDefault="00EE2F68" w:rsidP="000E4CB4">
            <w:pPr>
              <w:spacing w:before="120"/>
              <w:jc w:val="right"/>
              <w:rPr>
                <w:b/>
              </w:rPr>
            </w:pPr>
            <w:r w:rsidRPr="004105EC">
              <w:t>Podpis zákonného zástupce žáka</w:t>
            </w:r>
            <w:r>
              <w:t xml:space="preserve">  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EE2F68" w:rsidRPr="00D7586B" w:rsidRDefault="00EE2F68" w:rsidP="00441D8A">
            <w:pPr>
              <w:spacing w:before="120"/>
              <w:rPr>
                <w:b/>
                <w:spacing w:val="20"/>
              </w:rPr>
            </w:pPr>
          </w:p>
        </w:tc>
      </w:tr>
    </w:tbl>
    <w:p w:rsidR="00BA2CBF" w:rsidRPr="00641CFC" w:rsidRDefault="00BA2CBF" w:rsidP="00C1032C">
      <w:pPr>
        <w:jc w:val="center"/>
        <w:rPr>
          <w:sz w:val="22"/>
          <w:szCs w:val="22"/>
        </w:rPr>
      </w:pPr>
    </w:p>
    <w:p w:rsidR="00BA2CBF" w:rsidRPr="003E2244" w:rsidRDefault="00BA2CBF">
      <w:pPr>
        <w:jc w:val="center"/>
        <w:rPr>
          <w:b/>
          <w:caps/>
          <w:sz w:val="28"/>
        </w:rPr>
      </w:pPr>
      <w:r w:rsidRPr="003E2244">
        <w:rPr>
          <w:b/>
          <w:caps/>
          <w:spacing w:val="20"/>
          <w:sz w:val="28"/>
        </w:rPr>
        <w:t xml:space="preserve">Pedagogické Zjištění </w:t>
      </w:r>
      <w:r w:rsidR="00752B01">
        <w:rPr>
          <w:b/>
          <w:caps/>
          <w:spacing w:val="20"/>
          <w:sz w:val="28"/>
        </w:rPr>
        <w:t>školy</w:t>
      </w:r>
    </w:p>
    <w:p w:rsidR="00BA2CBF" w:rsidRPr="003E2244" w:rsidRDefault="0022027E">
      <w:pPr>
        <w:jc w:val="center"/>
        <w:rPr>
          <w:b/>
          <w:smallCaps/>
        </w:rPr>
      </w:pPr>
      <w:r>
        <w:rPr>
          <w:b/>
          <w:smallCaps/>
        </w:rPr>
        <w:t>zpráva školy o žákovi (</w:t>
      </w:r>
      <w:r w:rsidR="00BA2CBF" w:rsidRPr="003E2244">
        <w:rPr>
          <w:b/>
          <w:smallCaps/>
        </w:rPr>
        <w:t>po vyplnění důvěrné!)</w:t>
      </w:r>
      <w:r w:rsidR="00EE2F68" w:rsidRPr="003A0D81">
        <w:rPr>
          <w:b/>
          <w:smallCaps/>
        </w:rPr>
        <w:t xml:space="preserve"> </w:t>
      </w:r>
      <w:r w:rsidR="00EE2F68">
        <w:rPr>
          <w:vertAlign w:val="superscript"/>
        </w:rPr>
        <w:t>2</w:t>
      </w:r>
      <w:r w:rsidR="00EE2F68" w:rsidRPr="003A0D81">
        <w:rPr>
          <w:vertAlign w:val="superscript"/>
        </w:rPr>
        <w:t>)</w:t>
      </w:r>
    </w:p>
    <w:p w:rsidR="00BA2CBF" w:rsidRPr="00641CFC" w:rsidRDefault="00BA2CBF">
      <w:pPr>
        <w:jc w:val="center"/>
        <w:rPr>
          <w:b/>
          <w:smallCaps/>
          <w:sz w:val="10"/>
          <w:szCs w:val="10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552"/>
        <w:gridCol w:w="3118"/>
        <w:gridCol w:w="1843"/>
      </w:tblGrid>
      <w:tr w:rsidR="00661116" w:rsidRPr="003E2244" w:rsidTr="00254240">
        <w:trPr>
          <w:cantSplit/>
          <w:trHeight w:hRule="exact" w:val="397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1116" w:rsidRPr="003E2244" w:rsidRDefault="00661116" w:rsidP="003E2244">
            <w:pPr>
              <w:spacing w:before="120"/>
            </w:pPr>
            <w:r w:rsidRPr="003E2244">
              <w:t>Jméno a příjmení</w:t>
            </w:r>
            <w:r>
              <w:t xml:space="preserve"> žáka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116" w:rsidRPr="00DE43D5" w:rsidRDefault="000D4E2F" w:rsidP="000D4E2F">
            <w:pPr>
              <w:spacing w:before="120"/>
              <w:rPr>
                <w:b/>
                <w:spacing w:val="20"/>
                <w:sz w:val="22"/>
                <w:szCs w:val="22"/>
              </w:rPr>
            </w:pPr>
            <w:r>
              <w:rPr>
                <w:b/>
                <w:spacing w:val="2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" w:name="Text3"/>
            <w:r>
              <w:rPr>
                <w:b/>
                <w:spacing w:val="20"/>
                <w:sz w:val="22"/>
                <w:szCs w:val="22"/>
              </w:rPr>
              <w:instrText xml:space="preserve"> FORMTEXT </w:instrText>
            </w:r>
            <w:r>
              <w:rPr>
                <w:b/>
                <w:spacing w:val="20"/>
                <w:sz w:val="22"/>
                <w:szCs w:val="22"/>
              </w:rPr>
            </w:r>
            <w:r>
              <w:rPr>
                <w:b/>
                <w:spacing w:val="20"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pacing w:val="20"/>
                <w:sz w:val="22"/>
                <w:szCs w:val="22"/>
              </w:rPr>
              <w:t> </w:t>
            </w:r>
            <w:r>
              <w:rPr>
                <w:b/>
                <w:noProof/>
                <w:spacing w:val="20"/>
                <w:sz w:val="22"/>
                <w:szCs w:val="22"/>
              </w:rPr>
              <w:t> </w:t>
            </w:r>
            <w:r>
              <w:rPr>
                <w:b/>
                <w:noProof/>
                <w:spacing w:val="20"/>
                <w:sz w:val="22"/>
                <w:szCs w:val="22"/>
              </w:rPr>
              <w:t> </w:t>
            </w:r>
            <w:r>
              <w:rPr>
                <w:b/>
                <w:noProof/>
                <w:spacing w:val="20"/>
                <w:sz w:val="22"/>
                <w:szCs w:val="22"/>
              </w:rPr>
              <w:t> </w:t>
            </w:r>
            <w:r>
              <w:rPr>
                <w:b/>
                <w:noProof/>
                <w:spacing w:val="20"/>
                <w:sz w:val="22"/>
                <w:szCs w:val="22"/>
              </w:rPr>
              <w:t> </w:t>
            </w:r>
            <w:r>
              <w:rPr>
                <w:b/>
                <w:spacing w:val="20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1116" w:rsidRPr="00661116" w:rsidRDefault="00661116" w:rsidP="003E2244">
            <w:pPr>
              <w:spacing w:before="120"/>
            </w:pPr>
          </w:p>
        </w:tc>
      </w:tr>
      <w:tr w:rsidR="00BA2CBF" w:rsidRPr="00641CFC" w:rsidTr="00DE43D5">
        <w:trPr>
          <w:cantSplit/>
        </w:trPr>
        <w:tc>
          <w:tcPr>
            <w:tcW w:w="985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2CBF" w:rsidRPr="00641CFC" w:rsidRDefault="00BA2CBF">
            <w:pPr>
              <w:rPr>
                <w:b/>
                <w:sz w:val="6"/>
                <w:szCs w:val="6"/>
              </w:rPr>
            </w:pPr>
          </w:p>
        </w:tc>
      </w:tr>
      <w:tr w:rsidR="00661116" w:rsidRPr="003E2244" w:rsidTr="005B7FF1">
        <w:trPr>
          <w:cantSplit/>
          <w:trHeight w:hRule="exact" w:val="369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61116" w:rsidRPr="004105EC" w:rsidRDefault="00661116" w:rsidP="005B7FF1">
            <w:pPr>
              <w:spacing w:before="120"/>
            </w:pPr>
            <w:r w:rsidRPr="004105EC">
              <w:t>Datum narození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116" w:rsidRPr="00DE43D5" w:rsidRDefault="006A657D" w:rsidP="003E2244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661116" w:rsidRPr="004105EC" w:rsidRDefault="005B7FF1" w:rsidP="000E4CB4">
            <w:pPr>
              <w:spacing w:before="120"/>
              <w:ind w:right="57"/>
              <w:jc w:val="right"/>
            </w:pPr>
            <w:proofErr w:type="gramStart"/>
            <w:r>
              <w:t>Ev.č.</w:t>
            </w:r>
            <w:proofErr w:type="gramEnd"/>
            <w:r>
              <w:t xml:space="preserve"> spisu PPP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61116" w:rsidRPr="00DE43D5" w:rsidRDefault="00D7586B" w:rsidP="003E2244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BA2CBF" w:rsidRPr="00641CFC" w:rsidTr="00DE43D5">
        <w:trPr>
          <w:cantSplit/>
        </w:trPr>
        <w:tc>
          <w:tcPr>
            <w:tcW w:w="985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2CBF" w:rsidRPr="00641CFC" w:rsidRDefault="00BA2CBF">
            <w:pPr>
              <w:rPr>
                <w:b/>
                <w:sz w:val="6"/>
                <w:szCs w:val="6"/>
              </w:rPr>
            </w:pPr>
          </w:p>
        </w:tc>
      </w:tr>
      <w:tr w:rsidR="00BA2CBF" w:rsidRPr="003E2244" w:rsidTr="00EE2F68">
        <w:trPr>
          <w:cantSplit/>
          <w:trHeight w:hRule="exact" w:val="369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2CBF" w:rsidRPr="004105EC" w:rsidRDefault="00BA2CBF" w:rsidP="003E2244">
            <w:pPr>
              <w:spacing w:before="120"/>
            </w:pPr>
            <w:r w:rsidRPr="004105EC">
              <w:t>Trvalé bydliště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CBF" w:rsidRPr="00DE43D5" w:rsidRDefault="000D4E2F" w:rsidP="000D4E2F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3" w:name="Text4"/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  <w:bookmarkEnd w:id="3"/>
          </w:p>
        </w:tc>
      </w:tr>
      <w:tr w:rsidR="00BA2CBF" w:rsidRPr="00641CFC" w:rsidTr="00DE43D5">
        <w:trPr>
          <w:cantSplit/>
        </w:trPr>
        <w:tc>
          <w:tcPr>
            <w:tcW w:w="985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2CBF" w:rsidRPr="004105EC" w:rsidRDefault="00BA2CBF">
            <w:pPr>
              <w:rPr>
                <w:sz w:val="6"/>
                <w:szCs w:val="6"/>
              </w:rPr>
            </w:pPr>
          </w:p>
        </w:tc>
      </w:tr>
      <w:tr w:rsidR="00BA2CBF" w:rsidRPr="003E2244" w:rsidTr="00254240">
        <w:trPr>
          <w:cantSplit/>
          <w:trHeight w:hRule="exact" w:val="369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A2CBF" w:rsidRPr="004105EC" w:rsidRDefault="00B60466" w:rsidP="003E2244">
            <w:pPr>
              <w:spacing w:before="120"/>
              <w:jc w:val="both"/>
            </w:pPr>
            <w:r w:rsidRPr="004105EC">
              <w:t>Název</w:t>
            </w:r>
            <w:r w:rsidR="00BA2CBF" w:rsidRPr="004105EC">
              <w:t xml:space="preserve"> kmenové školy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CBF" w:rsidRPr="00DE43D5" w:rsidRDefault="00D7586B" w:rsidP="003E2244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  <w:tr w:rsidR="00BA2CBF" w:rsidRPr="00641CFC" w:rsidTr="00DE43D5">
        <w:trPr>
          <w:cantSplit/>
        </w:trPr>
        <w:tc>
          <w:tcPr>
            <w:tcW w:w="985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2CBF" w:rsidRPr="004105EC" w:rsidRDefault="00BA2CBF">
            <w:pPr>
              <w:rPr>
                <w:sz w:val="6"/>
                <w:szCs w:val="6"/>
              </w:rPr>
            </w:pPr>
          </w:p>
        </w:tc>
      </w:tr>
      <w:tr w:rsidR="00BA2CBF" w:rsidRPr="003E2244" w:rsidTr="000E4CB4">
        <w:trPr>
          <w:cantSplit/>
          <w:trHeight w:hRule="exact" w:val="369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2CBF" w:rsidRPr="004105EC" w:rsidRDefault="00BA2CBF" w:rsidP="00B60466">
            <w:pPr>
              <w:spacing w:before="120"/>
            </w:pPr>
            <w:r w:rsidRPr="004105EC">
              <w:t xml:space="preserve">Navštěvuje </w:t>
            </w:r>
            <w:r w:rsidR="00B60466" w:rsidRPr="004105EC">
              <w:t>třídu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CBF" w:rsidRPr="00DE43D5" w:rsidRDefault="000D4E2F" w:rsidP="000D4E2F">
            <w:pPr>
              <w:spacing w:before="120"/>
              <w:rPr>
                <w:b/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2CBF" w:rsidRPr="004105EC" w:rsidRDefault="00BA2CBF" w:rsidP="005B7FF1">
            <w:pPr>
              <w:spacing w:before="120"/>
              <w:ind w:right="57"/>
              <w:jc w:val="right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2CBF" w:rsidRPr="00DE43D5" w:rsidRDefault="00BA2CBF" w:rsidP="003E2244">
            <w:pPr>
              <w:spacing w:before="120"/>
              <w:rPr>
                <w:b/>
                <w:spacing w:val="20"/>
              </w:rPr>
            </w:pPr>
          </w:p>
        </w:tc>
      </w:tr>
      <w:tr w:rsidR="00BA2CBF" w:rsidRPr="00FE00E8" w:rsidTr="00DE43D5">
        <w:trPr>
          <w:cantSplit/>
        </w:trPr>
        <w:tc>
          <w:tcPr>
            <w:tcW w:w="985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A2CBF" w:rsidRPr="00FE00E8" w:rsidRDefault="00BA2CBF">
            <w:pPr>
              <w:rPr>
                <w:sz w:val="10"/>
                <w:szCs w:val="10"/>
              </w:rPr>
            </w:pPr>
          </w:p>
        </w:tc>
      </w:tr>
      <w:tr w:rsidR="003E2244" w:rsidRPr="003E2244" w:rsidTr="005314D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44" w:rsidRPr="000E4CB4" w:rsidRDefault="003E2244" w:rsidP="000E4CB4">
            <w:pPr>
              <w:jc w:val="both"/>
              <w:rPr>
                <w:sz w:val="18"/>
              </w:rPr>
            </w:pPr>
            <w:r w:rsidRPr="000E4CB4">
              <w:rPr>
                <w:bCs/>
                <w:color w:val="000000"/>
              </w:rPr>
              <w:t xml:space="preserve">Další </w:t>
            </w:r>
            <w:r w:rsidR="000E4CB4">
              <w:rPr>
                <w:bCs/>
                <w:color w:val="000000"/>
              </w:rPr>
              <w:t xml:space="preserve">upřesňující </w:t>
            </w:r>
            <w:r w:rsidRPr="000E4CB4">
              <w:rPr>
                <w:bCs/>
                <w:color w:val="000000"/>
              </w:rPr>
              <w:t>poznatky a informace</w:t>
            </w:r>
            <w:r w:rsidR="00EE2F68">
              <w:rPr>
                <w:bCs/>
                <w:color w:val="000000"/>
              </w:rPr>
              <w:t xml:space="preserve"> </w:t>
            </w:r>
            <w:r w:rsidR="00EE2F68" w:rsidRPr="00EE2F68">
              <w:rPr>
                <w:bCs/>
                <w:color w:val="000000"/>
                <w:sz w:val="16"/>
                <w:szCs w:val="16"/>
              </w:rPr>
              <w:t>(v případě potřeby uvede škola …)</w:t>
            </w:r>
          </w:p>
        </w:tc>
      </w:tr>
      <w:tr w:rsidR="003E2244" w:rsidRPr="003E2244" w:rsidTr="000E4CB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1985"/>
        </w:trPr>
        <w:tc>
          <w:tcPr>
            <w:tcW w:w="9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44" w:rsidRPr="003E2244" w:rsidRDefault="00EE2F68" w:rsidP="00240911">
            <w:pPr>
              <w:spacing w:before="60"/>
              <w:jc w:val="both"/>
              <w:rPr>
                <w:spacing w:val="20"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500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</w:tr>
    </w:tbl>
    <w:p w:rsidR="00FA6083" w:rsidRDefault="00FA6083" w:rsidP="002C2EF5">
      <w:pPr>
        <w:jc w:val="both"/>
        <w:rPr>
          <w:sz w:val="10"/>
          <w:szCs w:val="10"/>
        </w:rPr>
      </w:pPr>
    </w:p>
    <w:p w:rsidR="00765D07" w:rsidRPr="00B25E7F" w:rsidRDefault="00765D07" w:rsidP="002C2EF5">
      <w:pPr>
        <w:jc w:val="both"/>
        <w:rPr>
          <w:sz w:val="10"/>
          <w:szCs w:val="10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1985"/>
        <w:gridCol w:w="3969"/>
        <w:gridCol w:w="567"/>
        <w:gridCol w:w="1966"/>
        <w:gridCol w:w="160"/>
      </w:tblGrid>
      <w:tr w:rsidR="002C2EF5" w:rsidRPr="00B27C0D" w:rsidTr="005314D3">
        <w:trPr>
          <w:trHeight w:val="120"/>
        </w:trPr>
        <w:tc>
          <w:tcPr>
            <w:tcW w:w="985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5" w:rsidRPr="00B27C0D" w:rsidRDefault="002C2EF5" w:rsidP="00DF200B">
            <w:pPr>
              <w:rPr>
                <w:sz w:val="6"/>
                <w:szCs w:val="6"/>
              </w:rPr>
            </w:pPr>
          </w:p>
        </w:tc>
      </w:tr>
      <w:tr w:rsidR="002C2EF5" w:rsidRPr="00B27C0D" w:rsidTr="00F3174F">
        <w:trPr>
          <w:trHeight w:hRule="exact" w:val="340"/>
        </w:trPr>
        <w:tc>
          <w:tcPr>
            <w:tcW w:w="120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:rsidR="002C2EF5" w:rsidRPr="000E4CB4" w:rsidRDefault="002C2EF5" w:rsidP="00DF200B">
            <w:pPr>
              <w:spacing w:before="40" w:after="40"/>
              <w:rPr>
                <w:i/>
              </w:rPr>
            </w:pPr>
            <w:r w:rsidRPr="000E4CB4">
              <w:rPr>
                <w:i/>
              </w:rPr>
              <w:t>Zpracoval: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C2EF5" w:rsidRPr="00B27C0D" w:rsidRDefault="002C2EF5" w:rsidP="002C2EF5">
            <w:pPr>
              <w:spacing w:before="40" w:after="40"/>
            </w:pPr>
            <w:r>
              <w:t>Třídní učitel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C2EF5" w:rsidRPr="0071580A" w:rsidRDefault="00F3174F" w:rsidP="00E779F6">
            <w:pPr>
              <w:spacing w:before="40" w:after="40"/>
              <w:rPr>
                <w:b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Všechna první velká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 w:rsidR="00E779F6">
              <w:rPr>
                <w:b/>
                <w:spacing w:val="20"/>
              </w:rPr>
              <w:t> </w:t>
            </w:r>
            <w:r w:rsidR="00E779F6">
              <w:rPr>
                <w:b/>
                <w:spacing w:val="20"/>
              </w:rPr>
              <w:t> </w:t>
            </w:r>
            <w:r w:rsidR="00E779F6">
              <w:rPr>
                <w:b/>
                <w:spacing w:val="20"/>
              </w:rPr>
              <w:t> </w:t>
            </w:r>
            <w:r w:rsidR="00E779F6">
              <w:rPr>
                <w:b/>
                <w:spacing w:val="20"/>
              </w:rPr>
              <w:t> </w:t>
            </w:r>
            <w:r w:rsidR="00E779F6"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C2EF5" w:rsidRPr="00B27C0D" w:rsidRDefault="002C2EF5" w:rsidP="00DF200B">
            <w:pPr>
              <w:spacing w:before="40" w:after="40"/>
              <w:ind w:right="57"/>
              <w:jc w:val="right"/>
            </w:pPr>
          </w:p>
        </w:tc>
        <w:tc>
          <w:tcPr>
            <w:tcW w:w="1966" w:type="dxa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2C2EF5" w:rsidRPr="00B27C0D" w:rsidRDefault="002C2EF5" w:rsidP="00DF200B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2EF5" w:rsidRPr="00B27C0D" w:rsidRDefault="002C2EF5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2C2EF5" w:rsidRPr="00B27C0D" w:rsidTr="005314D3">
        <w:tc>
          <w:tcPr>
            <w:tcW w:w="1204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2C2EF5" w:rsidRPr="002C2EF5" w:rsidRDefault="002C2EF5" w:rsidP="002C2EF5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C2EF5" w:rsidRPr="002C2EF5" w:rsidRDefault="002C2EF5" w:rsidP="002C2E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C2EF5" w:rsidRPr="002C2EF5" w:rsidRDefault="002C2EF5" w:rsidP="002C2EF5">
            <w:pPr>
              <w:jc w:val="center"/>
              <w:rPr>
                <w:i/>
                <w:sz w:val="16"/>
                <w:szCs w:val="16"/>
              </w:rPr>
            </w:pPr>
            <w:r w:rsidRPr="002C2EF5">
              <w:rPr>
                <w:i/>
                <w:sz w:val="16"/>
                <w:szCs w:val="16"/>
              </w:rPr>
              <w:t>(jméno, příjmení, titul)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C2EF5" w:rsidRPr="002C2EF5" w:rsidRDefault="002C2EF5" w:rsidP="002C2EF5">
            <w:pPr>
              <w:ind w:right="57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C2EF5" w:rsidRPr="002C2EF5" w:rsidRDefault="002C2EF5" w:rsidP="002C2EF5">
            <w:pPr>
              <w:jc w:val="center"/>
              <w:rPr>
                <w:i/>
                <w:sz w:val="16"/>
                <w:szCs w:val="16"/>
              </w:rPr>
            </w:pPr>
            <w:r w:rsidRPr="002C2EF5">
              <w:rPr>
                <w:i/>
                <w:sz w:val="16"/>
                <w:szCs w:val="16"/>
              </w:rPr>
              <w:t>(podpis)</w:t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2EF5" w:rsidRPr="002C2EF5" w:rsidRDefault="002C2EF5" w:rsidP="002C2EF5">
            <w:pPr>
              <w:rPr>
                <w:sz w:val="16"/>
                <w:szCs w:val="16"/>
              </w:rPr>
            </w:pPr>
          </w:p>
        </w:tc>
      </w:tr>
      <w:tr w:rsidR="002C2EF5" w:rsidRPr="00B27C0D" w:rsidTr="005314D3">
        <w:trPr>
          <w:trHeight w:val="120"/>
        </w:trPr>
        <w:tc>
          <w:tcPr>
            <w:tcW w:w="985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5" w:rsidRPr="00B27C0D" w:rsidRDefault="002C2EF5" w:rsidP="00DF200B">
            <w:pPr>
              <w:rPr>
                <w:sz w:val="6"/>
                <w:szCs w:val="6"/>
              </w:rPr>
            </w:pPr>
          </w:p>
        </w:tc>
      </w:tr>
      <w:tr w:rsidR="002C2EF5" w:rsidRPr="00B27C0D" w:rsidTr="00F3174F">
        <w:trPr>
          <w:trHeight w:hRule="exact" w:val="340"/>
        </w:trPr>
        <w:tc>
          <w:tcPr>
            <w:tcW w:w="120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2C2EF5" w:rsidRPr="00765D07" w:rsidRDefault="002C2EF5" w:rsidP="00DF200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C2EF5" w:rsidRPr="00B27C0D" w:rsidRDefault="00D57F03" w:rsidP="00DF200B">
            <w:pPr>
              <w:spacing w:before="40" w:after="40"/>
            </w:pPr>
            <w:r>
              <w:t>Výchovný poradce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C2EF5" w:rsidRPr="0071580A" w:rsidRDefault="00F3174F" w:rsidP="00DF200B">
            <w:pPr>
              <w:spacing w:before="40" w:after="40"/>
              <w:rPr>
                <w:b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  <w:format w:val="Všechna první velká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noProof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C2EF5" w:rsidRPr="00B27C0D" w:rsidRDefault="002C2EF5" w:rsidP="00DF200B">
            <w:pPr>
              <w:spacing w:before="40" w:after="40"/>
              <w:ind w:right="57"/>
              <w:jc w:val="right"/>
            </w:pPr>
          </w:p>
        </w:tc>
        <w:tc>
          <w:tcPr>
            <w:tcW w:w="1966" w:type="dxa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2C2EF5" w:rsidRPr="00B27C0D" w:rsidRDefault="002C2EF5" w:rsidP="00DF200B">
            <w:pPr>
              <w:spacing w:before="40" w:after="40"/>
              <w:rPr>
                <w:b/>
                <w:bCs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C2EF5" w:rsidRPr="00B27C0D" w:rsidRDefault="002C2EF5" w:rsidP="00DF200B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2C2EF5" w:rsidRPr="00B27C0D" w:rsidTr="005314D3">
        <w:tc>
          <w:tcPr>
            <w:tcW w:w="1204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2C2EF5" w:rsidRPr="002C2EF5" w:rsidRDefault="002C2EF5" w:rsidP="00DF200B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2C2EF5" w:rsidRPr="002C2EF5" w:rsidRDefault="002C2EF5" w:rsidP="00DF20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C2EF5" w:rsidRPr="002C2EF5" w:rsidRDefault="002C2EF5" w:rsidP="00DF200B">
            <w:pPr>
              <w:jc w:val="center"/>
              <w:rPr>
                <w:i/>
                <w:sz w:val="16"/>
                <w:szCs w:val="16"/>
              </w:rPr>
            </w:pPr>
            <w:r w:rsidRPr="002C2EF5">
              <w:rPr>
                <w:i/>
                <w:sz w:val="16"/>
                <w:szCs w:val="16"/>
              </w:rPr>
              <w:t>(jméno, příjmení, titul)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C2EF5" w:rsidRPr="002C2EF5" w:rsidRDefault="002C2EF5" w:rsidP="00DF200B">
            <w:pPr>
              <w:ind w:right="57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6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C2EF5" w:rsidRPr="002C2EF5" w:rsidRDefault="002C2EF5" w:rsidP="00DF200B">
            <w:pPr>
              <w:jc w:val="center"/>
              <w:rPr>
                <w:i/>
                <w:sz w:val="16"/>
                <w:szCs w:val="16"/>
              </w:rPr>
            </w:pPr>
            <w:r w:rsidRPr="002C2EF5">
              <w:rPr>
                <w:i/>
                <w:sz w:val="16"/>
                <w:szCs w:val="16"/>
              </w:rPr>
              <w:t>(podpis)</w:t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C2EF5" w:rsidRPr="002C2EF5" w:rsidRDefault="002C2EF5" w:rsidP="00DF200B">
            <w:pPr>
              <w:rPr>
                <w:sz w:val="16"/>
                <w:szCs w:val="16"/>
              </w:rPr>
            </w:pPr>
          </w:p>
        </w:tc>
      </w:tr>
      <w:tr w:rsidR="002C2EF5" w:rsidRPr="00B27C0D" w:rsidTr="005314D3">
        <w:trPr>
          <w:trHeight w:val="120"/>
        </w:trPr>
        <w:tc>
          <w:tcPr>
            <w:tcW w:w="9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F5" w:rsidRPr="00B27C0D" w:rsidRDefault="002C2EF5" w:rsidP="002C2EF5">
            <w:pPr>
              <w:rPr>
                <w:sz w:val="6"/>
                <w:szCs w:val="6"/>
              </w:rPr>
            </w:pPr>
          </w:p>
        </w:tc>
      </w:tr>
    </w:tbl>
    <w:p w:rsidR="002C2EF5" w:rsidRPr="005314D3" w:rsidRDefault="002C2EF5" w:rsidP="002C2EF5">
      <w:pPr>
        <w:jc w:val="both"/>
        <w:rPr>
          <w:sz w:val="10"/>
          <w:szCs w:val="10"/>
        </w:rPr>
      </w:pPr>
    </w:p>
    <w:p w:rsidR="005314D3" w:rsidRPr="005314D3" w:rsidRDefault="005314D3">
      <w:pPr>
        <w:jc w:val="both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835"/>
        <w:gridCol w:w="567"/>
        <w:gridCol w:w="1842"/>
        <w:gridCol w:w="3969"/>
      </w:tblGrid>
      <w:tr w:rsidR="00BA2CBF" w:rsidRPr="003E2244" w:rsidTr="00F3174F">
        <w:trPr>
          <w:cantSplit/>
          <w:trHeight w:hRule="exact" w:val="34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CBF" w:rsidRPr="00D57F03" w:rsidRDefault="00BA2CBF" w:rsidP="00D57F03">
            <w:pPr>
              <w:spacing w:before="40" w:after="40"/>
            </w:pPr>
            <w:r w:rsidRPr="00D57F03">
              <w:t>V</w:t>
            </w:r>
            <w:r w:rsidR="00F3174F">
              <w:t>(e)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A2CBF" w:rsidRPr="0071580A" w:rsidRDefault="00F3174F" w:rsidP="00F3174F">
            <w:pPr>
              <w:spacing w:before="40" w:after="40"/>
              <w:rPr>
                <w:b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statusText w:type="autoText" w:val="P"/>
                  <w:textInput>
                    <w:maxLength w:val="25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CBF" w:rsidRPr="00D57F03" w:rsidRDefault="00BA2CBF" w:rsidP="00D57F03">
            <w:pPr>
              <w:spacing w:before="40" w:after="40"/>
              <w:jc w:val="right"/>
            </w:pPr>
            <w:r w:rsidRPr="00D57F03">
              <w:t>dne</w:t>
            </w: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BA2CBF" w:rsidRPr="0071580A" w:rsidRDefault="006A657D" w:rsidP="00F3174F">
            <w:pPr>
              <w:spacing w:before="40" w:after="40"/>
              <w:rPr>
                <w:b/>
              </w:rPr>
            </w:pPr>
            <w:r>
              <w:rPr>
                <w:b/>
                <w:spacing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b/>
                <w:spacing w:val="20"/>
              </w:rPr>
              <w:instrText xml:space="preserve"> FORMTEXT </w:instrText>
            </w:r>
            <w:r>
              <w:rPr>
                <w:b/>
                <w:spacing w:val="20"/>
              </w:rPr>
            </w:r>
            <w:r>
              <w:rPr>
                <w:b/>
                <w:spacing w:val="20"/>
              </w:rPr>
              <w:fldChar w:fldCharType="separate"/>
            </w:r>
            <w:r w:rsidR="00F3174F">
              <w:rPr>
                <w:b/>
                <w:spacing w:val="20"/>
              </w:rPr>
              <w:t> </w:t>
            </w:r>
            <w:r w:rsidR="00F3174F">
              <w:rPr>
                <w:b/>
                <w:spacing w:val="20"/>
              </w:rPr>
              <w:t> </w:t>
            </w:r>
            <w:r w:rsidR="00F3174F">
              <w:rPr>
                <w:b/>
                <w:spacing w:val="20"/>
              </w:rPr>
              <w:t> </w:t>
            </w:r>
            <w:r w:rsidR="00F3174F">
              <w:rPr>
                <w:b/>
                <w:spacing w:val="20"/>
              </w:rPr>
              <w:t> </w:t>
            </w:r>
            <w:r w:rsidR="00F3174F">
              <w:rPr>
                <w:b/>
                <w:spacing w:val="20"/>
              </w:rPr>
              <w:t> </w:t>
            </w:r>
            <w:r>
              <w:rPr>
                <w:b/>
                <w:spacing w:val="20"/>
              </w:rPr>
              <w:fldChar w:fldCharType="end"/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A2CBF" w:rsidRPr="00D57F03" w:rsidRDefault="00BA2CBF" w:rsidP="00D57F03">
            <w:pPr>
              <w:spacing w:before="40" w:after="40"/>
              <w:jc w:val="center"/>
              <w:rPr>
                <w:spacing w:val="20"/>
              </w:rPr>
            </w:pPr>
          </w:p>
        </w:tc>
      </w:tr>
      <w:tr w:rsidR="00BA2CBF" w:rsidRPr="003E2244" w:rsidTr="00FE00E8">
        <w:trPr>
          <w:cantSplit/>
          <w:trHeight w:val="851"/>
        </w:trPr>
        <w:tc>
          <w:tcPr>
            <w:tcW w:w="57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CBF" w:rsidRPr="00D57F03" w:rsidRDefault="00BA2CBF" w:rsidP="00D57F03">
            <w:pPr>
              <w:spacing w:before="40" w:after="40"/>
              <w:rPr>
                <w:b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A2CBF" w:rsidRPr="00D57F03" w:rsidRDefault="00BA2CBF" w:rsidP="00D57F03">
            <w:pPr>
              <w:spacing w:before="40" w:after="40"/>
              <w:jc w:val="center"/>
              <w:rPr>
                <w:spacing w:val="20"/>
              </w:rPr>
            </w:pPr>
          </w:p>
        </w:tc>
      </w:tr>
      <w:tr w:rsidR="00BA2CBF" w:rsidRPr="003E2244" w:rsidTr="00F3174F">
        <w:trPr>
          <w:cantSplit/>
        </w:trPr>
        <w:tc>
          <w:tcPr>
            <w:tcW w:w="57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2CBF" w:rsidRPr="00D57F03" w:rsidRDefault="00BA2CBF" w:rsidP="00D57F03">
            <w:pPr>
              <w:spacing w:before="40" w:after="40"/>
              <w:rPr>
                <w:b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A2CBF" w:rsidRPr="00D57F03" w:rsidRDefault="00D57F03" w:rsidP="00765D07">
            <w:pPr>
              <w:spacing w:before="40" w:after="4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r w:rsidR="00BA2CBF" w:rsidRPr="00D57F03">
              <w:rPr>
                <w:i/>
                <w:sz w:val="16"/>
                <w:szCs w:val="16"/>
              </w:rPr>
              <w:t>podpis ředitele</w:t>
            </w:r>
            <w:r>
              <w:rPr>
                <w:i/>
                <w:sz w:val="16"/>
                <w:szCs w:val="16"/>
              </w:rPr>
              <w:t xml:space="preserve"> </w:t>
            </w:r>
            <w:r w:rsidR="00BA2CBF" w:rsidRPr="00D57F03">
              <w:rPr>
                <w:i/>
                <w:sz w:val="16"/>
                <w:szCs w:val="16"/>
              </w:rPr>
              <w:t>a razítko školy</w:t>
            </w:r>
            <w:r>
              <w:rPr>
                <w:i/>
                <w:sz w:val="16"/>
                <w:szCs w:val="16"/>
              </w:rPr>
              <w:t>)</w:t>
            </w:r>
          </w:p>
        </w:tc>
      </w:tr>
    </w:tbl>
    <w:p w:rsidR="000E4CB4" w:rsidRPr="001F4869" w:rsidRDefault="000E4CB4" w:rsidP="00804327">
      <w:pPr>
        <w:jc w:val="both"/>
        <w:rPr>
          <w:i/>
          <w:sz w:val="16"/>
        </w:rPr>
      </w:pPr>
      <w:r w:rsidRPr="001F4869">
        <w:rPr>
          <w:i/>
          <w:sz w:val="16"/>
        </w:rPr>
        <w:t>1) část „</w:t>
      </w:r>
      <w:r w:rsidRPr="001F4869">
        <w:rPr>
          <w:i/>
          <w:caps/>
          <w:sz w:val="16"/>
        </w:rPr>
        <w:t>Žádost</w:t>
      </w:r>
      <w:r w:rsidRPr="001F4869">
        <w:rPr>
          <w:i/>
          <w:sz w:val="16"/>
        </w:rPr>
        <w:t xml:space="preserve">“ vyplní zákonný zástupce nezletilého žáka (uchazeče), </w:t>
      </w:r>
    </w:p>
    <w:p w:rsidR="000E4CB4" w:rsidRDefault="000E4CB4" w:rsidP="000E4CB4">
      <w:pPr>
        <w:spacing w:before="60"/>
        <w:jc w:val="both"/>
        <w:rPr>
          <w:i/>
          <w:sz w:val="16"/>
        </w:rPr>
      </w:pPr>
      <w:r w:rsidRPr="001F4869">
        <w:rPr>
          <w:i/>
          <w:sz w:val="16"/>
        </w:rPr>
        <w:t>2) část „</w:t>
      </w:r>
      <w:r w:rsidRPr="001F4869">
        <w:rPr>
          <w:i/>
          <w:caps/>
          <w:sz w:val="16"/>
        </w:rPr>
        <w:t>Pedagogické zjištění ŠKOLY</w:t>
      </w:r>
      <w:r w:rsidRPr="001F4869">
        <w:rPr>
          <w:i/>
          <w:sz w:val="16"/>
        </w:rPr>
        <w:t xml:space="preserve">“ zpracuje třídní </w:t>
      </w:r>
      <w:proofErr w:type="gramStart"/>
      <w:r w:rsidRPr="001F4869">
        <w:rPr>
          <w:i/>
          <w:sz w:val="16"/>
        </w:rPr>
        <w:t>učitel(ka</w:t>
      </w:r>
      <w:proofErr w:type="gramEnd"/>
      <w:r w:rsidRPr="001F4869">
        <w:rPr>
          <w:i/>
          <w:sz w:val="16"/>
        </w:rPr>
        <w:t>) ve spolupráci s výchovným poradcem.</w:t>
      </w:r>
    </w:p>
    <w:p w:rsidR="00FE00E8" w:rsidRPr="00FE00E8" w:rsidRDefault="00FE00E8" w:rsidP="00FE00E8">
      <w:pPr>
        <w:spacing w:before="60"/>
        <w:jc w:val="both"/>
        <w:rPr>
          <w:i/>
          <w:sz w:val="16"/>
        </w:rPr>
      </w:pPr>
      <w:r>
        <w:rPr>
          <w:i/>
          <w:sz w:val="16"/>
        </w:rPr>
        <w:t>3)</w:t>
      </w:r>
      <w:r w:rsidRPr="00FE00E8">
        <w:rPr>
          <w:i/>
          <w:sz w:val="16"/>
        </w:rPr>
        <w:t xml:space="preserve"> Kompletně zpracovaný dokument doporučujeme zaslat elektronicky (sken dokumentu v odpovídající kvalitě) prostřednictvím datové schránky</w:t>
      </w:r>
      <w:r>
        <w:rPr>
          <w:i/>
          <w:sz w:val="16"/>
        </w:rPr>
        <w:t>.</w:t>
      </w:r>
    </w:p>
    <w:p w:rsidR="00FE00E8" w:rsidRPr="001F4869" w:rsidRDefault="00FE00E8" w:rsidP="00804327">
      <w:pPr>
        <w:jc w:val="both"/>
        <w:rPr>
          <w:i/>
          <w:sz w:val="16"/>
        </w:rPr>
      </w:pPr>
      <w:r w:rsidRPr="00FE00E8">
        <w:rPr>
          <w:i/>
          <w:sz w:val="16"/>
        </w:rPr>
        <w:t xml:space="preserve">ID datové schránky Pedagogicko - psychologické poradny, Bruntál, </w:t>
      </w:r>
      <w:proofErr w:type="gramStart"/>
      <w:r w:rsidRPr="00FE00E8">
        <w:rPr>
          <w:i/>
          <w:sz w:val="16"/>
        </w:rPr>
        <w:t>p.o.</w:t>
      </w:r>
      <w:proofErr w:type="gramEnd"/>
      <w:r w:rsidRPr="00FE00E8">
        <w:rPr>
          <w:i/>
          <w:sz w:val="16"/>
        </w:rPr>
        <w:t>:</w:t>
      </w:r>
      <w:r w:rsidR="00804327">
        <w:rPr>
          <w:i/>
          <w:sz w:val="16"/>
        </w:rPr>
        <w:t xml:space="preserve"> </w:t>
      </w:r>
      <w:r w:rsidR="00804327">
        <w:rPr>
          <w:b/>
          <w:color w:val="404040" w:themeColor="text1" w:themeTint="BF"/>
          <w:spacing w:val="20"/>
        </w:rPr>
        <w:t>585jqap</w:t>
      </w:r>
    </w:p>
    <w:sectPr w:rsidR="00FE00E8" w:rsidRPr="001F4869" w:rsidSect="00641CFC">
      <w:pgSz w:w="11906" w:h="16838" w:code="9"/>
      <w:pgMar w:top="567" w:right="1134" w:bottom="851" w:left="1134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311" w:rsidRDefault="00D33311">
      <w:r>
        <w:separator/>
      </w:r>
    </w:p>
  </w:endnote>
  <w:endnote w:type="continuationSeparator" w:id="0">
    <w:p w:rsidR="00D33311" w:rsidRDefault="00D33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311" w:rsidRDefault="00D33311">
      <w:r>
        <w:separator/>
      </w:r>
    </w:p>
  </w:footnote>
  <w:footnote w:type="continuationSeparator" w:id="0">
    <w:p w:rsidR="00D33311" w:rsidRDefault="00D333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nwoh1mLA4F4YBZwzjz/mg3eP6/I=" w:salt="0VHWzm01nH/3/RY5dse9R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E3C"/>
    <w:rsid w:val="00016A87"/>
    <w:rsid w:val="00032008"/>
    <w:rsid w:val="00032556"/>
    <w:rsid w:val="000404CF"/>
    <w:rsid w:val="00092B68"/>
    <w:rsid w:val="00093380"/>
    <w:rsid w:val="000959F6"/>
    <w:rsid w:val="00095FE6"/>
    <w:rsid w:val="000C0F76"/>
    <w:rsid w:val="000C28C9"/>
    <w:rsid w:val="000C3E2D"/>
    <w:rsid w:val="000D4E2F"/>
    <w:rsid w:val="000E4CB4"/>
    <w:rsid w:val="00101CC9"/>
    <w:rsid w:val="00167505"/>
    <w:rsid w:val="001810E3"/>
    <w:rsid w:val="0018354B"/>
    <w:rsid w:val="0018573D"/>
    <w:rsid w:val="001908B2"/>
    <w:rsid w:val="001E0591"/>
    <w:rsid w:val="001F4869"/>
    <w:rsid w:val="0020775B"/>
    <w:rsid w:val="0021686C"/>
    <w:rsid w:val="0022027E"/>
    <w:rsid w:val="00230ED6"/>
    <w:rsid w:val="00240911"/>
    <w:rsid w:val="0024421F"/>
    <w:rsid w:val="00254240"/>
    <w:rsid w:val="00290B33"/>
    <w:rsid w:val="002B1E3C"/>
    <w:rsid w:val="002C2EF5"/>
    <w:rsid w:val="0035130B"/>
    <w:rsid w:val="00371E31"/>
    <w:rsid w:val="00380C40"/>
    <w:rsid w:val="003831C6"/>
    <w:rsid w:val="003C63AB"/>
    <w:rsid w:val="003E2244"/>
    <w:rsid w:val="003E7A66"/>
    <w:rsid w:val="003F2AD9"/>
    <w:rsid w:val="0040641B"/>
    <w:rsid w:val="004105EC"/>
    <w:rsid w:val="004209D1"/>
    <w:rsid w:val="00450C8F"/>
    <w:rsid w:val="004650E7"/>
    <w:rsid w:val="00497B2D"/>
    <w:rsid w:val="004B74E5"/>
    <w:rsid w:val="004C081E"/>
    <w:rsid w:val="004F3B89"/>
    <w:rsid w:val="00516F33"/>
    <w:rsid w:val="005240DA"/>
    <w:rsid w:val="00527E79"/>
    <w:rsid w:val="005314D3"/>
    <w:rsid w:val="00540C06"/>
    <w:rsid w:val="0056113C"/>
    <w:rsid w:val="00567527"/>
    <w:rsid w:val="005905CD"/>
    <w:rsid w:val="005A4AC1"/>
    <w:rsid w:val="005A6A72"/>
    <w:rsid w:val="005B7FF1"/>
    <w:rsid w:val="005D621F"/>
    <w:rsid w:val="005E123A"/>
    <w:rsid w:val="005E5169"/>
    <w:rsid w:val="00603641"/>
    <w:rsid w:val="00611393"/>
    <w:rsid w:val="00641CFC"/>
    <w:rsid w:val="00661116"/>
    <w:rsid w:val="00681BE2"/>
    <w:rsid w:val="006A657D"/>
    <w:rsid w:val="006B427F"/>
    <w:rsid w:val="006C0DD1"/>
    <w:rsid w:val="006F20BB"/>
    <w:rsid w:val="00700C8A"/>
    <w:rsid w:val="00701999"/>
    <w:rsid w:val="0071580A"/>
    <w:rsid w:val="0072062E"/>
    <w:rsid w:val="00752B01"/>
    <w:rsid w:val="00765D07"/>
    <w:rsid w:val="00787362"/>
    <w:rsid w:val="00787519"/>
    <w:rsid w:val="00804327"/>
    <w:rsid w:val="00806392"/>
    <w:rsid w:val="0083419E"/>
    <w:rsid w:val="0092018F"/>
    <w:rsid w:val="00933C36"/>
    <w:rsid w:val="00947364"/>
    <w:rsid w:val="00951514"/>
    <w:rsid w:val="009757BC"/>
    <w:rsid w:val="009A721B"/>
    <w:rsid w:val="009F554F"/>
    <w:rsid w:val="00A13DB2"/>
    <w:rsid w:val="00A5790D"/>
    <w:rsid w:val="00AC6B3F"/>
    <w:rsid w:val="00AE1A9D"/>
    <w:rsid w:val="00AE20CA"/>
    <w:rsid w:val="00B1158F"/>
    <w:rsid w:val="00B23EB6"/>
    <w:rsid w:val="00B24FE2"/>
    <w:rsid w:val="00B25E7F"/>
    <w:rsid w:val="00B27C0D"/>
    <w:rsid w:val="00B376D9"/>
    <w:rsid w:val="00B60466"/>
    <w:rsid w:val="00B847ED"/>
    <w:rsid w:val="00BA2CBF"/>
    <w:rsid w:val="00BA4A32"/>
    <w:rsid w:val="00BE1E9D"/>
    <w:rsid w:val="00C04B29"/>
    <w:rsid w:val="00C04F99"/>
    <w:rsid w:val="00C1032C"/>
    <w:rsid w:val="00C456BD"/>
    <w:rsid w:val="00C701C6"/>
    <w:rsid w:val="00CD0165"/>
    <w:rsid w:val="00CE0BE5"/>
    <w:rsid w:val="00D33311"/>
    <w:rsid w:val="00D52CC7"/>
    <w:rsid w:val="00D57F03"/>
    <w:rsid w:val="00D7586B"/>
    <w:rsid w:val="00D80B57"/>
    <w:rsid w:val="00D905F8"/>
    <w:rsid w:val="00DA31E6"/>
    <w:rsid w:val="00DD2AA8"/>
    <w:rsid w:val="00DE43D5"/>
    <w:rsid w:val="00DF200B"/>
    <w:rsid w:val="00E07D9B"/>
    <w:rsid w:val="00E1026F"/>
    <w:rsid w:val="00E1090D"/>
    <w:rsid w:val="00E12408"/>
    <w:rsid w:val="00E61B35"/>
    <w:rsid w:val="00E63F10"/>
    <w:rsid w:val="00E779F6"/>
    <w:rsid w:val="00EC540E"/>
    <w:rsid w:val="00EE2F68"/>
    <w:rsid w:val="00F02944"/>
    <w:rsid w:val="00F10CAD"/>
    <w:rsid w:val="00F17658"/>
    <w:rsid w:val="00F30CB0"/>
    <w:rsid w:val="00F3174F"/>
    <w:rsid w:val="00F34C32"/>
    <w:rsid w:val="00F843C1"/>
    <w:rsid w:val="00FA6083"/>
    <w:rsid w:val="00FC790E"/>
    <w:rsid w:val="00FE00E8"/>
    <w:rsid w:val="00FF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A4AC1"/>
    <w:rPr>
      <w:rFonts w:asciiTheme="minorHAnsi" w:hAnsiTheme="minorHAnsi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Zkladntextodsazen">
    <w:name w:val="Body Text Indent"/>
    <w:basedOn w:val="Normln"/>
    <w:pPr>
      <w:ind w:left="360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Prosttext">
    <w:name w:val="Plain Text"/>
    <w:basedOn w:val="Normln"/>
    <w:pPr>
      <w:jc w:val="both"/>
    </w:pPr>
    <w:rPr>
      <w:rFonts w:ascii="Courier New" w:hAnsi="Courier New"/>
    </w:rPr>
  </w:style>
  <w:style w:type="paragraph" w:customStyle="1" w:styleId="ZkladntextIMP">
    <w:name w:val="Základní text_IMP"/>
    <w:basedOn w:val="Normln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</w:rPr>
  </w:style>
  <w:style w:type="paragraph" w:styleId="Textbubliny">
    <w:name w:val="Balloon Text"/>
    <w:basedOn w:val="Normln"/>
    <w:link w:val="TextbublinyChar"/>
    <w:rsid w:val="00516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16F33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E63F1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A4AC1"/>
    <w:rPr>
      <w:rFonts w:asciiTheme="minorHAnsi" w:hAnsiTheme="minorHAnsi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Zkladntextodsazen">
    <w:name w:val="Body Text Indent"/>
    <w:basedOn w:val="Normln"/>
    <w:pPr>
      <w:ind w:left="360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Prosttext">
    <w:name w:val="Plain Text"/>
    <w:basedOn w:val="Normln"/>
    <w:pPr>
      <w:jc w:val="both"/>
    </w:pPr>
    <w:rPr>
      <w:rFonts w:ascii="Courier New" w:hAnsi="Courier New"/>
    </w:rPr>
  </w:style>
  <w:style w:type="paragraph" w:customStyle="1" w:styleId="ZkladntextIMP">
    <w:name w:val="Základní text_IMP"/>
    <w:basedOn w:val="Normln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</w:rPr>
  </w:style>
  <w:style w:type="paragraph" w:styleId="Textbubliny">
    <w:name w:val="Balloon Text"/>
    <w:basedOn w:val="Normln"/>
    <w:link w:val="TextbublinyChar"/>
    <w:rsid w:val="00516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16F33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E63F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2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iri\Dokumenty\Vzory%20tiskopis&#367;\Ostravsk&#253;%20kraj%20-%20krajsk&#253;%20&#250;&#345;ad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CE511-EF3C-4DFE-886B-52FAF4CDD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Ostravský kraj - krajský úřad.dot</Template>
  <TotalTime>25</TotalTime>
  <Pages>1</Pages>
  <Words>266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PgZj - ZŠ+SŠ</vt:lpstr>
    </vt:vector>
  </TitlesOfParts>
  <Company>PPP Bruntál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PgZj - ZŠ+SŠ</dc:title>
  <dc:creator>Piňos Miroslav, Mgr.</dc:creator>
  <cp:lastModifiedBy>Piňos</cp:lastModifiedBy>
  <cp:revision>22</cp:revision>
  <cp:lastPrinted>2019-10-03T07:40:00Z</cp:lastPrinted>
  <dcterms:created xsi:type="dcterms:W3CDTF">2018-11-06T08:49:00Z</dcterms:created>
  <dcterms:modified xsi:type="dcterms:W3CDTF">2021-06-01T20:35:00Z</dcterms:modified>
</cp:coreProperties>
</file>